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p w:rsidR="007805C8" w:rsidP="00704034">
      <w:pPr>
        <w:pStyle w:val="OHHpara"/>
        <w:spacing w:before="24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805C8">
        <w:rPr>
          <w:rFonts w:ascii="Arial" w:hAnsi="Arial" w:cs="Arial"/>
          <w:b/>
          <w:sz w:val="28"/>
          <w:szCs w:val="28"/>
        </w:rPr>
        <w:t>SERVICE LIST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50"/>
        <w:gridCol w:w="4950"/>
      </w:tblGrid>
      <w:tr w:rsidTr="001F66A6">
        <w:tblPrEx>
          <w:tblW w:w="990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blHeader/>
        </w:trPr>
        <w:tc>
          <w:tcPr>
            <w:tcW w:w="4950" w:type="dxa"/>
            <w:shd w:val="clear" w:color="auto" w:fill="D9D9D9" w:themeFill="background1" w:themeFillShade="D9"/>
          </w:tcPr>
          <w:p w:rsidR="001F66A6" w:rsidRPr="0045737D" w:rsidP="0045737D">
            <w:pPr>
              <w:pStyle w:val="OHHpara"/>
              <w:spacing w:after="240"/>
              <w:jc w:val="center"/>
              <w:rPr>
                <w:rStyle w:val="DefaultParagraphFont"/>
                <w:b/>
                <w:i/>
                <w:sz w:val="24"/>
                <w:lang w:val="en-CA" w:eastAsia="en-US" w:bidi="ar-SA"/>
              </w:rPr>
            </w:pPr>
            <w:r>
              <w:rPr>
                <w:b/>
                <w:i/>
                <w:sz w:val="24"/>
                <w:lang w:val="en-CA" w:eastAsia="en-US" w:bidi="ar-SA"/>
              </w:rPr>
              <w:t>Party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1F66A6" w:rsidRPr="0045737D" w:rsidP="0045737D">
            <w:pPr>
              <w:pStyle w:val="OHHpara"/>
              <w:spacing w:after="240"/>
              <w:jc w:val="center"/>
              <w:rPr>
                <w:rStyle w:val="DefaultParagraphFont"/>
                <w:b/>
                <w:i/>
                <w:sz w:val="24"/>
                <w:lang w:val="en-CA" w:eastAsia="en-US" w:bidi="ar-SA"/>
              </w:rPr>
            </w:pPr>
            <w:r>
              <w:rPr>
                <w:b/>
                <w:i/>
                <w:sz w:val="24"/>
                <w:lang w:val="en-CA" w:eastAsia="en-US" w:bidi="ar-SA"/>
              </w:rPr>
              <w:t>Contact</w:t>
            </w:r>
          </w:p>
        </w:tc>
      </w:tr>
      <w:tr w:rsidTr="001F66A6">
        <w:tblPrEx>
          <w:tblW w:w="9900" w:type="dxa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</w:trPr>
        <w:tc>
          <w:tcPr>
            <w:tcW w:w="4950" w:type="dxa"/>
          </w:tcPr>
          <w:p w:rsidR="001F66A6" w:rsidRPr="00042D16" w:rsidP="002826A0">
            <w:pPr>
              <w:pStyle w:val="OHHpara"/>
              <w:spacing w:after="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042D16">
              <w:rPr>
                <w:b/>
                <w:sz w:val="24"/>
                <w:lang w:val="en-CA" w:eastAsia="en-US" w:bidi="ar-SA"/>
              </w:rPr>
              <w:t>Osler</w:t>
            </w:r>
            <w:r>
              <w:rPr>
                <w:b/>
                <w:sz w:val="24"/>
                <w:lang w:val="en-CA" w:eastAsia="en-US" w:bidi="ar-SA"/>
              </w:rPr>
              <w:t>,</w:t>
            </w:r>
            <w:r w:rsidRPr="00042D16">
              <w:rPr>
                <w:b/>
                <w:sz w:val="24"/>
                <w:lang w:val="en-CA" w:eastAsia="en-US" w:bidi="ar-SA"/>
              </w:rPr>
              <w:t xml:space="preserve"> Hoskin &amp; Harcourt LLP</w:t>
            </w:r>
          </w:p>
          <w:p w:rsidR="001F66A6" w:rsidP="002826A0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 xml:space="preserve">P.O. Box 50, 1 First Canadian Place </w:t>
            </w:r>
          </w:p>
          <w:p w:rsidR="001F66A6" w:rsidP="002826A0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Toronto, ON  M5X 1B8</w:t>
            </w:r>
          </w:p>
          <w:p w:rsidR="001F66A6" w:rsidP="002826A0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Fax: 416.862.6666</w:t>
            </w:r>
          </w:p>
          <w:p w:rsidR="001F66A6" w:rsidP="002826A0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</w:p>
          <w:p w:rsidR="001F66A6" w:rsidP="0045737D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Counsel to the Applicants</w:t>
            </w:r>
          </w:p>
          <w:p w:rsidR="001F66A6" w:rsidRPr="002826A0" w:rsidP="0045737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</w:p>
        </w:tc>
        <w:tc>
          <w:tcPr>
            <w:tcW w:w="4950" w:type="dxa"/>
          </w:tcPr>
          <w:p w:rsidR="001F66A6" w:rsidRPr="000D071D" w:rsidP="0045737D">
            <w:pPr>
              <w:pStyle w:val="OHHpara"/>
              <w:spacing w:after="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0D071D">
              <w:rPr>
                <w:b/>
                <w:sz w:val="24"/>
                <w:lang w:val="en-CA" w:eastAsia="en-US" w:bidi="ar-SA"/>
              </w:rPr>
              <w:t>Tracy Sandler</w:t>
            </w:r>
          </w:p>
          <w:p w:rsidR="001F66A6" w:rsidP="0045737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Tel: 416.862.5890</w:t>
            </w:r>
          </w:p>
          <w:p w:rsidR="001F66A6" w:rsidP="0045737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"mailto:tsandler@osler.com" </w:instrText>
            </w:r>
            <w:r>
              <w:fldChar w:fldCharType="separate"/>
            </w:r>
            <w:r w:rsidRPr="00B95787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tsandler@osler.com</w:t>
            </w:r>
            <w:r>
              <w:fldChar w:fldCharType="end"/>
            </w:r>
            <w:r>
              <w:rPr>
                <w:sz w:val="24"/>
                <w:lang w:val="en-CA" w:eastAsia="en-US" w:bidi="ar-SA"/>
              </w:rPr>
              <w:t xml:space="preserve"> </w:t>
            </w:r>
          </w:p>
          <w:p w:rsidR="001F66A6" w:rsidP="0045737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</w:p>
          <w:p w:rsidR="001F66A6" w:rsidRPr="000D071D" w:rsidP="0045737D">
            <w:pPr>
              <w:pStyle w:val="OHHpara"/>
              <w:spacing w:after="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0D071D">
              <w:rPr>
                <w:b/>
                <w:sz w:val="24"/>
                <w:lang w:val="en-CA" w:eastAsia="en-US" w:bidi="ar-SA"/>
              </w:rPr>
              <w:t>Jeremy Dacks</w:t>
            </w:r>
          </w:p>
          <w:p w:rsidR="001F66A6" w:rsidP="0045737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Tel: 416.862.4293</w:t>
            </w:r>
          </w:p>
          <w:p w:rsidR="001F66A6" w:rsidP="0045737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"mailto:jdacks@osler.com" </w:instrText>
            </w:r>
            <w:r>
              <w:fldChar w:fldCharType="separate"/>
            </w:r>
            <w:r w:rsidRPr="00B95787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jdacks@osler.com</w:t>
            </w:r>
            <w:r>
              <w:fldChar w:fldCharType="end"/>
            </w:r>
            <w:r>
              <w:rPr>
                <w:sz w:val="24"/>
                <w:lang w:val="en-CA" w:eastAsia="en-US" w:bidi="ar-SA"/>
              </w:rPr>
              <w:t xml:space="preserve"> </w:t>
            </w:r>
          </w:p>
          <w:p w:rsidR="001F66A6" w:rsidP="0045737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</w:p>
          <w:p w:rsidR="001F66A6" w:rsidRPr="000D071D" w:rsidP="0045737D">
            <w:pPr>
              <w:pStyle w:val="OHHpara"/>
              <w:spacing w:after="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0D071D">
              <w:rPr>
                <w:b/>
                <w:sz w:val="24"/>
                <w:lang w:val="en-CA" w:eastAsia="en-US" w:bidi="ar-SA"/>
              </w:rPr>
              <w:t>David Rankin</w:t>
            </w:r>
          </w:p>
          <w:p w:rsidR="001F66A6" w:rsidP="0045737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Tel: 416.862.4895</w:t>
            </w:r>
          </w:p>
          <w:p w:rsidR="001F66A6" w:rsidP="0045737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"mailto:drankin@osler.com" </w:instrText>
            </w:r>
            <w:r>
              <w:fldChar w:fldCharType="separate"/>
            </w:r>
            <w:r w:rsidRPr="004443AC" w:rsidR="001C7DD4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drankin@osler.com</w:t>
            </w:r>
            <w:r>
              <w:fldChar w:fldCharType="end"/>
            </w:r>
            <w:r>
              <w:rPr>
                <w:sz w:val="24"/>
                <w:lang w:val="en-CA" w:eastAsia="en-US" w:bidi="ar-SA"/>
              </w:rPr>
              <w:t xml:space="preserve"> </w:t>
            </w:r>
          </w:p>
          <w:p w:rsidR="001F66A6" w:rsidP="0045737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</w:p>
          <w:p w:rsidR="001F66A6" w:rsidRPr="000D071D" w:rsidP="0045737D">
            <w:pPr>
              <w:pStyle w:val="OHHpara"/>
              <w:spacing w:after="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0D071D">
              <w:rPr>
                <w:b/>
                <w:sz w:val="24"/>
                <w:lang w:val="en-CA" w:eastAsia="en-US" w:bidi="ar-SA"/>
              </w:rPr>
              <w:t>Mike Shakra</w:t>
            </w:r>
          </w:p>
          <w:p w:rsidR="001F66A6" w:rsidP="0045737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Tel: 416.862.6643</w:t>
            </w:r>
          </w:p>
          <w:p w:rsidR="001F66A6" w:rsidP="0045737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"mailto:mshakra@osler.com" </w:instrText>
            </w:r>
            <w:r>
              <w:fldChar w:fldCharType="separate"/>
            </w:r>
            <w:r w:rsidRPr="00B95787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mshakra@osler.com</w:t>
            </w:r>
            <w:r>
              <w:fldChar w:fldCharType="end"/>
            </w:r>
            <w:r>
              <w:rPr>
                <w:sz w:val="24"/>
                <w:lang w:val="en-CA" w:eastAsia="en-US" w:bidi="ar-SA"/>
              </w:rPr>
              <w:t xml:space="preserve"> </w:t>
            </w:r>
          </w:p>
          <w:p w:rsidR="001F66A6" w:rsidP="00E04E4B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</w:p>
        </w:tc>
      </w:tr>
      <w:tr w:rsidTr="001F66A6">
        <w:tblPrEx>
          <w:tblW w:w="9900" w:type="dxa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</w:trPr>
        <w:tc>
          <w:tcPr>
            <w:tcW w:w="4950" w:type="dxa"/>
          </w:tcPr>
          <w:p w:rsidR="001F66A6" w:rsidP="00051E27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042D16">
              <w:rPr>
                <w:b/>
                <w:sz w:val="24"/>
                <w:lang w:val="en-CA" w:eastAsia="en-US" w:bidi="ar-SA"/>
              </w:rPr>
              <w:t>Alvarez &amp; Marsal Canada Inc.</w:t>
            </w:r>
            <w:r>
              <w:rPr>
                <w:sz w:val="24"/>
                <w:lang w:val="en-CA" w:eastAsia="en-US" w:bidi="ar-SA"/>
              </w:rPr>
              <w:br/>
              <w:t>Royal Bank Plaza, South Tower</w:t>
            </w:r>
            <w:r>
              <w:rPr>
                <w:sz w:val="24"/>
                <w:lang w:val="en-CA" w:eastAsia="en-US" w:bidi="ar-SA"/>
              </w:rPr>
              <w:br/>
              <w:t>200 Bay Street, Suite 2900</w:t>
            </w:r>
          </w:p>
          <w:p w:rsidR="001F66A6" w:rsidP="00051E27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Toronto, ON  M5J 2J1</w:t>
            </w:r>
            <w:r>
              <w:rPr>
                <w:sz w:val="24"/>
                <w:lang w:val="en-CA" w:eastAsia="en-US" w:bidi="ar-SA"/>
              </w:rPr>
              <w:br/>
              <w:t>Fax: 416.</w:t>
            </w:r>
            <w:r w:rsidRPr="00051E27">
              <w:rPr>
                <w:sz w:val="24"/>
                <w:lang w:val="en-CA" w:eastAsia="en-US" w:bidi="ar-SA"/>
              </w:rPr>
              <w:t>847</w:t>
            </w:r>
            <w:r>
              <w:rPr>
                <w:sz w:val="24"/>
                <w:lang w:val="en-CA" w:eastAsia="en-US" w:bidi="ar-SA"/>
              </w:rPr>
              <w:t>.</w:t>
            </w:r>
            <w:r w:rsidRPr="00051E27">
              <w:rPr>
                <w:sz w:val="24"/>
                <w:lang w:val="en-CA" w:eastAsia="en-US" w:bidi="ar-SA"/>
              </w:rPr>
              <w:t>5201</w:t>
            </w:r>
          </w:p>
          <w:p w:rsidR="001F66A6" w:rsidP="00051E27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Monitor</w:t>
            </w:r>
          </w:p>
          <w:p w:rsidR="001F66A6" w:rsidRPr="00EE6EFD" w:rsidP="00EC677C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 xml:space="preserve"> </w:t>
            </w:r>
          </w:p>
        </w:tc>
        <w:tc>
          <w:tcPr>
            <w:tcW w:w="4950" w:type="dxa"/>
          </w:tcPr>
          <w:p w:rsidR="001F66A6" w:rsidRPr="000D071D" w:rsidP="000D071D">
            <w:pPr>
              <w:pStyle w:val="OHHpara"/>
              <w:spacing w:after="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0D071D">
              <w:rPr>
                <w:b/>
                <w:sz w:val="24"/>
                <w:lang w:val="en-CA" w:eastAsia="en-US" w:bidi="ar-SA"/>
              </w:rPr>
              <w:t xml:space="preserve">Douglas McIntosh </w:t>
            </w:r>
          </w:p>
          <w:p w:rsidR="001F66A6" w:rsidP="000D071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 xml:space="preserve">Tel: </w:t>
            </w:r>
            <w:r w:rsidRPr="00051E27">
              <w:rPr>
                <w:sz w:val="24"/>
                <w:lang w:val="en-CA" w:eastAsia="en-US" w:bidi="ar-SA"/>
              </w:rPr>
              <w:t>416</w:t>
            </w:r>
            <w:r>
              <w:rPr>
                <w:sz w:val="24"/>
                <w:lang w:val="en-CA" w:eastAsia="en-US" w:bidi="ar-SA"/>
              </w:rPr>
              <w:t>.</w:t>
            </w:r>
            <w:r w:rsidRPr="00051E27">
              <w:rPr>
                <w:sz w:val="24"/>
                <w:lang w:val="en-CA" w:eastAsia="en-US" w:bidi="ar-SA"/>
              </w:rPr>
              <w:t>847</w:t>
            </w:r>
            <w:r>
              <w:rPr>
                <w:sz w:val="24"/>
                <w:lang w:val="en-CA" w:eastAsia="en-US" w:bidi="ar-SA"/>
              </w:rPr>
              <w:t>.</w:t>
            </w:r>
            <w:r w:rsidRPr="00051E27">
              <w:rPr>
                <w:sz w:val="24"/>
                <w:lang w:val="en-CA" w:eastAsia="en-US" w:bidi="ar-SA"/>
              </w:rPr>
              <w:t>515</w:t>
            </w:r>
            <w:r>
              <w:rPr>
                <w:sz w:val="24"/>
                <w:lang w:val="en-CA" w:eastAsia="en-US" w:bidi="ar-SA"/>
              </w:rPr>
              <w:t>0</w:t>
            </w:r>
            <w:r>
              <w:rPr>
                <w:sz w:val="24"/>
                <w:lang w:val="en-CA" w:eastAsia="en-US" w:bidi="ar-SA"/>
              </w:rPr>
              <w:br/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"mailto:dmcintosh@alvarezandmarsal.com" </w:instrText>
            </w:r>
            <w:r>
              <w:fldChar w:fldCharType="separate"/>
            </w:r>
            <w:r w:rsidRPr="00B95787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dmcintosh@alvarezandmarsal.com</w:t>
            </w:r>
            <w:r>
              <w:fldChar w:fldCharType="end"/>
            </w:r>
            <w:r>
              <w:rPr>
                <w:sz w:val="24"/>
                <w:lang w:val="en-CA" w:eastAsia="en-US" w:bidi="ar-SA"/>
              </w:rPr>
              <w:t xml:space="preserve"> </w:t>
            </w:r>
          </w:p>
          <w:p w:rsidR="001F66A6" w:rsidP="000D071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</w:p>
          <w:p w:rsidR="001F66A6" w:rsidRPr="000D071D" w:rsidP="000D071D">
            <w:pPr>
              <w:pStyle w:val="OHHpara"/>
              <w:spacing w:after="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0D071D">
              <w:rPr>
                <w:b/>
                <w:sz w:val="24"/>
                <w:lang w:val="en-CA" w:eastAsia="en-US" w:bidi="ar-SA"/>
              </w:rPr>
              <w:t>Al Hutchens</w:t>
            </w:r>
          </w:p>
          <w:p w:rsidR="001F66A6" w:rsidP="000D071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 xml:space="preserve">Tel: </w:t>
            </w:r>
            <w:r>
              <w:rPr>
                <w:rStyle w:val="Prompt"/>
                <w:color w:val="auto"/>
                <w:sz w:val="24"/>
                <w:lang w:val="en-CA" w:eastAsia="en-US" w:bidi="ar-SA"/>
              </w:rPr>
              <w:t>416.847.5159</w:t>
            </w:r>
          </w:p>
          <w:p w:rsidR="001F66A6" w:rsidP="000D071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"mailto:ahutchens@alvarezandmarsal.com" </w:instrText>
            </w:r>
            <w:r>
              <w:fldChar w:fldCharType="separate"/>
            </w:r>
            <w:r w:rsidRPr="00B95787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ahutchens@alvarezandmarsal.com</w:t>
            </w:r>
            <w:r>
              <w:fldChar w:fldCharType="end"/>
            </w:r>
            <w:r>
              <w:rPr>
                <w:sz w:val="24"/>
                <w:lang w:val="en-CA" w:eastAsia="en-US" w:bidi="ar-SA"/>
              </w:rPr>
              <w:t xml:space="preserve"> </w:t>
            </w:r>
          </w:p>
          <w:p w:rsidR="001F66A6" w:rsidP="000D071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</w:p>
          <w:p w:rsidR="001F66A6" w:rsidP="000D071D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0D071D">
              <w:rPr>
                <w:b/>
                <w:sz w:val="24"/>
                <w:lang w:val="en-CA" w:eastAsia="en-US" w:bidi="ar-SA"/>
              </w:rPr>
              <w:t>Joshua Nevsky</w:t>
            </w:r>
            <w:r>
              <w:rPr>
                <w:sz w:val="24"/>
                <w:lang w:val="en-CA" w:eastAsia="en-US" w:bidi="ar-SA"/>
              </w:rPr>
              <w:br/>
              <w:t xml:space="preserve">Tel: </w:t>
            </w:r>
            <w:r w:rsidRPr="007E58FC">
              <w:rPr>
                <w:sz w:val="24"/>
                <w:lang w:val="en-CA" w:eastAsia="en-US" w:bidi="ar-SA"/>
              </w:rPr>
              <w:t>416</w:t>
            </w:r>
            <w:r>
              <w:rPr>
                <w:sz w:val="24"/>
                <w:lang w:val="en-CA" w:eastAsia="en-US" w:bidi="ar-SA"/>
              </w:rPr>
              <w:t>.</w:t>
            </w:r>
            <w:r w:rsidRPr="007E58FC">
              <w:rPr>
                <w:sz w:val="24"/>
                <w:lang w:val="en-CA" w:eastAsia="en-US" w:bidi="ar-SA"/>
              </w:rPr>
              <w:t>847</w:t>
            </w:r>
            <w:r>
              <w:rPr>
                <w:sz w:val="24"/>
                <w:lang w:val="en-CA" w:eastAsia="en-US" w:bidi="ar-SA"/>
              </w:rPr>
              <w:t>.5161</w:t>
            </w:r>
            <w:r>
              <w:rPr>
                <w:sz w:val="24"/>
                <w:lang w:val="en-CA" w:eastAsia="en-US" w:bidi="ar-SA"/>
              </w:rPr>
              <w:br/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"mailto:jnevsky@alvarezandmarsal.com" </w:instrText>
            </w:r>
            <w:r>
              <w:fldChar w:fldCharType="separate"/>
            </w:r>
            <w:r w:rsidRPr="00B95787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jnevsky@alvarezandmarsal.com</w:t>
            </w:r>
            <w:r>
              <w:fldChar w:fldCharType="end"/>
            </w:r>
          </w:p>
          <w:p w:rsidR="001F66A6" w:rsidRPr="00225F26" w:rsidP="000D071D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8B3E9D">
              <w:rPr>
                <w:b/>
                <w:sz w:val="24"/>
                <w:lang w:val="en-CA" w:eastAsia="en-US" w:bidi="ar-SA"/>
              </w:rPr>
              <w:t>Zach Gold</w:t>
            </w:r>
            <w:r>
              <w:rPr>
                <w:sz w:val="24"/>
                <w:lang w:val="en-CA" w:eastAsia="en-US" w:bidi="ar-SA"/>
              </w:rPr>
              <w:br/>
            </w:r>
            <w:r>
              <w:rPr>
                <w:sz w:val="24"/>
                <w:lang w:val="en-CA" w:eastAsia="en-US" w:bidi="ar-SA"/>
              </w:rPr>
              <w:t xml:space="preserve">Tel: </w:t>
            </w:r>
            <w:r w:rsidRPr="001F66A6">
              <w:rPr>
                <w:sz w:val="24"/>
                <w:lang w:val="en-CA" w:eastAsia="en-US" w:bidi="ar-SA"/>
              </w:rPr>
              <w:t>416.847.5153</w:t>
            </w:r>
            <w:r>
              <w:rPr>
                <w:sz w:val="24"/>
                <w:lang w:val="en-CA" w:eastAsia="en-US" w:bidi="ar-SA"/>
              </w:rPr>
              <w:br/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"mailto:zgold@alvarezandmarsal.com" </w:instrText>
            </w:r>
            <w:r>
              <w:fldChar w:fldCharType="separate"/>
            </w:r>
            <w:r w:rsidRPr="000B5515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zgold@alvarezandmarsal.com</w:t>
            </w:r>
            <w:r>
              <w:fldChar w:fldCharType="end"/>
            </w:r>
            <w:r>
              <w:rPr>
                <w:sz w:val="24"/>
                <w:lang w:val="en-CA" w:eastAsia="en-US" w:bidi="ar-SA"/>
              </w:rPr>
              <w:t xml:space="preserve"> </w:t>
            </w:r>
          </w:p>
        </w:tc>
      </w:tr>
      <w:tr w:rsidTr="001F66A6">
        <w:tblPrEx>
          <w:tblW w:w="9900" w:type="dxa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</w:trPr>
        <w:tc>
          <w:tcPr>
            <w:tcW w:w="4950" w:type="dxa"/>
          </w:tcPr>
          <w:p w:rsidR="001F66A6" w:rsidRPr="00042D16" w:rsidP="00A63D82">
            <w:pPr>
              <w:pStyle w:val="OHHpara"/>
              <w:spacing w:after="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042D16">
              <w:rPr>
                <w:b/>
                <w:sz w:val="24"/>
                <w:lang w:val="en-CA" w:eastAsia="en-US" w:bidi="ar-SA"/>
              </w:rPr>
              <w:t>Blake, Cassels &amp; Graydon LLP</w:t>
            </w:r>
          </w:p>
          <w:p w:rsidR="001F66A6" w:rsidP="00A63D82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199 Bay Street</w:t>
            </w:r>
          </w:p>
          <w:p w:rsidR="001F66A6" w:rsidP="00A63D82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Suite 4000, Commerce Court West</w:t>
            </w:r>
          </w:p>
          <w:p w:rsidR="001F66A6" w:rsidP="00A63D82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Toronto ON M5L 1A9</w:t>
            </w:r>
            <w:r>
              <w:rPr>
                <w:sz w:val="24"/>
                <w:lang w:val="en-CA" w:eastAsia="en-US" w:bidi="ar-SA"/>
              </w:rPr>
              <w:br/>
              <w:t xml:space="preserve">Fax: </w:t>
            </w:r>
            <w:r w:rsidRPr="007E58FC">
              <w:rPr>
                <w:sz w:val="24"/>
                <w:lang w:val="en-CA" w:eastAsia="en-US" w:bidi="ar-SA"/>
              </w:rPr>
              <w:t>416</w:t>
            </w:r>
            <w:r>
              <w:rPr>
                <w:sz w:val="24"/>
                <w:lang w:val="en-CA" w:eastAsia="en-US" w:bidi="ar-SA"/>
              </w:rPr>
              <w:t>.863.2653</w:t>
            </w:r>
          </w:p>
          <w:p w:rsidR="001F66A6" w:rsidP="00A63D82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</w:p>
          <w:p w:rsidR="001F66A6" w:rsidP="00A63D82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Counsel to the Monitor</w:t>
            </w:r>
          </w:p>
          <w:p w:rsidR="001F66A6" w:rsidP="00A63D82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</w:p>
          <w:p w:rsidR="001F66A6" w:rsidP="00A63638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 xml:space="preserve"> </w:t>
            </w:r>
          </w:p>
        </w:tc>
        <w:tc>
          <w:tcPr>
            <w:tcW w:w="4950" w:type="dxa"/>
          </w:tcPr>
          <w:p w:rsidR="001F66A6" w:rsidP="000D071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0D071D">
              <w:rPr>
                <w:b/>
                <w:sz w:val="24"/>
                <w:lang w:val="en-CA" w:eastAsia="en-US" w:bidi="ar-SA"/>
              </w:rPr>
              <w:t xml:space="preserve">Pamela </w:t>
            </w:r>
            <w:r>
              <w:rPr>
                <w:b/>
                <w:sz w:val="24"/>
                <w:lang w:val="en-CA" w:eastAsia="en-US" w:bidi="ar-SA"/>
              </w:rPr>
              <w:t xml:space="preserve">L. J. </w:t>
            </w:r>
            <w:r w:rsidRPr="000D071D">
              <w:rPr>
                <w:b/>
                <w:sz w:val="24"/>
                <w:lang w:val="en-CA" w:eastAsia="en-US" w:bidi="ar-SA"/>
              </w:rPr>
              <w:t>Huff</w:t>
            </w:r>
            <w:r>
              <w:rPr>
                <w:sz w:val="24"/>
                <w:lang w:val="en-CA" w:eastAsia="en-US" w:bidi="ar-SA"/>
              </w:rPr>
              <w:br/>
              <w:t xml:space="preserve">Tel: </w:t>
            </w:r>
            <w:r w:rsidRPr="007E58FC">
              <w:rPr>
                <w:sz w:val="24"/>
                <w:lang w:val="en-CA" w:eastAsia="en-US" w:bidi="ar-SA"/>
              </w:rPr>
              <w:t>416</w:t>
            </w:r>
            <w:r>
              <w:rPr>
                <w:sz w:val="24"/>
                <w:lang w:val="en-CA" w:eastAsia="en-US" w:bidi="ar-SA"/>
              </w:rPr>
              <w:t>.863.2958</w:t>
            </w:r>
          </w:p>
          <w:p w:rsidR="001F66A6" w:rsidP="000D071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"mailto:pamela.huff@blakes.com" </w:instrText>
            </w:r>
            <w:r>
              <w:fldChar w:fldCharType="separate"/>
            </w:r>
            <w:r w:rsidRPr="00B95787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pamela.huff@blakes.com</w:t>
            </w:r>
            <w:r>
              <w:fldChar w:fldCharType="end"/>
            </w:r>
            <w:r>
              <w:rPr>
                <w:sz w:val="24"/>
                <w:lang w:val="en-CA" w:eastAsia="en-US" w:bidi="ar-SA"/>
              </w:rPr>
              <w:t xml:space="preserve"> </w:t>
            </w:r>
          </w:p>
          <w:p w:rsidR="001F66A6" w:rsidP="000D071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</w:p>
          <w:p w:rsidR="001F66A6" w:rsidP="000D071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0D071D">
              <w:rPr>
                <w:b/>
                <w:sz w:val="24"/>
                <w:lang w:val="en-CA" w:eastAsia="en-US" w:bidi="ar-SA"/>
              </w:rPr>
              <w:t>Linc Rogers</w:t>
            </w:r>
            <w:r>
              <w:rPr>
                <w:sz w:val="24"/>
                <w:lang w:val="en-CA" w:eastAsia="en-US" w:bidi="ar-SA"/>
              </w:rPr>
              <w:br/>
              <w:t xml:space="preserve">Tel: </w:t>
            </w:r>
            <w:r w:rsidRPr="007E58FC">
              <w:rPr>
                <w:sz w:val="24"/>
                <w:lang w:val="en-CA" w:eastAsia="en-US" w:bidi="ar-SA"/>
              </w:rPr>
              <w:t>416</w:t>
            </w:r>
            <w:r>
              <w:rPr>
                <w:sz w:val="24"/>
                <w:lang w:val="en-CA" w:eastAsia="en-US" w:bidi="ar-SA"/>
              </w:rPr>
              <w:t>.863.4168</w:t>
            </w:r>
          </w:p>
          <w:p w:rsidR="001F66A6" w:rsidP="000D071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"mailto:linc.rogers@blakes.com" </w:instrText>
            </w:r>
            <w:r>
              <w:fldChar w:fldCharType="separate"/>
            </w:r>
            <w:r w:rsidRPr="00B95787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linc.rogers@blakes.com</w:t>
            </w:r>
            <w:r>
              <w:fldChar w:fldCharType="end"/>
            </w:r>
            <w:r>
              <w:rPr>
                <w:sz w:val="24"/>
                <w:lang w:val="en-CA" w:eastAsia="en-US" w:bidi="ar-SA"/>
              </w:rPr>
              <w:t xml:space="preserve"> </w:t>
            </w:r>
          </w:p>
          <w:p w:rsidR="001F66A6" w:rsidP="000D071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</w:p>
          <w:p w:rsidR="001F66A6" w:rsidRPr="000D071D" w:rsidP="000D071D">
            <w:pPr>
              <w:pStyle w:val="OHHpara"/>
              <w:spacing w:after="240"/>
              <w:jc w:val="left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0D071D">
              <w:rPr>
                <w:b/>
                <w:sz w:val="24"/>
                <w:lang w:val="en-CA" w:eastAsia="en-US" w:bidi="ar-SA"/>
              </w:rPr>
              <w:t>Aryo Shalviri</w:t>
            </w:r>
            <w:r>
              <w:rPr>
                <w:sz w:val="24"/>
                <w:lang w:val="en-CA" w:eastAsia="en-US" w:bidi="ar-SA"/>
              </w:rPr>
              <w:br/>
              <w:t xml:space="preserve">Tel: </w:t>
            </w:r>
            <w:r w:rsidRPr="007E58FC">
              <w:rPr>
                <w:sz w:val="24"/>
                <w:lang w:val="en-CA" w:eastAsia="en-US" w:bidi="ar-SA"/>
              </w:rPr>
              <w:t>416</w:t>
            </w:r>
            <w:r>
              <w:rPr>
                <w:sz w:val="24"/>
                <w:lang w:val="en-CA" w:eastAsia="en-US" w:bidi="ar-SA"/>
              </w:rPr>
              <w:t>.863.2962</w:t>
            </w:r>
            <w:r>
              <w:rPr>
                <w:sz w:val="24"/>
                <w:lang w:val="en-CA" w:eastAsia="en-US" w:bidi="ar-SA"/>
              </w:rPr>
              <w:br/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"mailto:aryo.shalviri@blakes.com" </w:instrText>
            </w:r>
            <w:r>
              <w:fldChar w:fldCharType="separate"/>
            </w:r>
            <w:r w:rsidRPr="00B95787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aryo.shalviri@blakes.com</w:t>
            </w:r>
            <w:r>
              <w:fldChar w:fldCharType="end"/>
            </w:r>
          </w:p>
        </w:tc>
      </w:tr>
      <w:tr w:rsidTr="001F66A6">
        <w:tblPrEx>
          <w:tblW w:w="9900" w:type="dxa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</w:trPr>
        <w:tc>
          <w:tcPr>
            <w:tcW w:w="4950" w:type="dxa"/>
          </w:tcPr>
          <w:p w:rsidR="001F66A6" w:rsidRPr="00042D16" w:rsidP="009D4CBD">
            <w:pPr>
              <w:pStyle w:val="OHHpara"/>
              <w:spacing w:after="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042D16">
              <w:rPr>
                <w:b/>
                <w:sz w:val="24"/>
                <w:lang w:val="en-CA" w:eastAsia="en-US" w:bidi="ar-SA"/>
              </w:rPr>
              <w:t>Chaitons LLP</w:t>
            </w:r>
          </w:p>
          <w:p w:rsidR="001F66A6" w:rsidP="009D4CB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5000 Yonge Street, 10th Floor</w:t>
            </w:r>
          </w:p>
          <w:p w:rsidR="001F66A6" w:rsidP="009D4CBD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Toronto, ON  M2N 7E9</w:t>
            </w:r>
            <w:r>
              <w:rPr>
                <w:sz w:val="24"/>
                <w:lang w:val="en-CA" w:eastAsia="en-US" w:bidi="ar-SA"/>
              </w:rPr>
              <w:br/>
              <w:t xml:space="preserve">Fax: </w:t>
            </w:r>
            <w:r w:rsidRPr="009D4CBD">
              <w:rPr>
                <w:sz w:val="24"/>
                <w:lang w:val="en-CA" w:eastAsia="en-US" w:bidi="ar-SA"/>
              </w:rPr>
              <w:t>416</w:t>
            </w:r>
            <w:r>
              <w:rPr>
                <w:sz w:val="24"/>
                <w:lang w:val="en-CA" w:eastAsia="en-US" w:bidi="ar-SA"/>
              </w:rPr>
              <w:t>.222.8402</w:t>
            </w:r>
          </w:p>
          <w:p w:rsidR="001F66A6" w:rsidP="00E04E4B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8D19AE">
              <w:rPr>
                <w:sz w:val="24"/>
                <w:lang w:val="en-CA" w:eastAsia="en-US" w:bidi="ar-SA"/>
              </w:rPr>
              <w:t xml:space="preserve">Counsel </w:t>
            </w:r>
            <w:r>
              <w:rPr>
                <w:sz w:val="24"/>
                <w:lang w:val="en-CA" w:eastAsia="en-US" w:bidi="ar-SA"/>
              </w:rPr>
              <w:t>to</w:t>
            </w:r>
            <w:r w:rsidRPr="008D19AE">
              <w:rPr>
                <w:sz w:val="24"/>
                <w:lang w:val="en-CA" w:eastAsia="en-US" w:bidi="ar-SA"/>
              </w:rPr>
              <w:t xml:space="preserve"> Express, LLC</w:t>
            </w:r>
          </w:p>
        </w:tc>
        <w:tc>
          <w:tcPr>
            <w:tcW w:w="4950" w:type="dxa"/>
          </w:tcPr>
          <w:p w:rsidR="001F66A6" w:rsidP="000D071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0D071D">
              <w:rPr>
                <w:b/>
                <w:sz w:val="24"/>
                <w:lang w:val="en-CA" w:eastAsia="en-US" w:bidi="ar-SA"/>
              </w:rPr>
              <w:t>Harvey Chaiton</w:t>
            </w:r>
            <w:r>
              <w:rPr>
                <w:sz w:val="24"/>
                <w:lang w:val="en-CA" w:eastAsia="en-US" w:bidi="ar-SA"/>
              </w:rPr>
              <w:br/>
              <w:t xml:space="preserve">Tel: </w:t>
            </w:r>
            <w:r w:rsidRPr="009D4CBD">
              <w:rPr>
                <w:sz w:val="24"/>
                <w:lang w:val="en-CA" w:eastAsia="en-US" w:bidi="ar-SA"/>
              </w:rPr>
              <w:t>416</w:t>
            </w:r>
            <w:r>
              <w:rPr>
                <w:sz w:val="24"/>
                <w:lang w:val="en-CA" w:eastAsia="en-US" w:bidi="ar-SA"/>
              </w:rPr>
              <w:t>.</w:t>
            </w:r>
            <w:r w:rsidRPr="009D4CBD">
              <w:rPr>
                <w:sz w:val="24"/>
                <w:lang w:val="en-CA" w:eastAsia="en-US" w:bidi="ar-SA"/>
              </w:rPr>
              <w:t>218</w:t>
            </w:r>
            <w:r>
              <w:rPr>
                <w:sz w:val="24"/>
                <w:lang w:val="en-CA" w:eastAsia="en-US" w:bidi="ar-SA"/>
              </w:rPr>
              <w:t>.</w:t>
            </w:r>
            <w:r w:rsidRPr="009D4CBD">
              <w:rPr>
                <w:sz w:val="24"/>
                <w:lang w:val="en-CA" w:eastAsia="en-US" w:bidi="ar-SA"/>
              </w:rPr>
              <w:t>1129</w:t>
            </w:r>
            <w:r>
              <w:rPr>
                <w:sz w:val="24"/>
                <w:lang w:val="en-CA" w:eastAsia="en-US" w:bidi="ar-SA"/>
              </w:rPr>
              <w:br/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"mailto:harvey@chaitons.com" </w:instrText>
            </w:r>
            <w:r>
              <w:fldChar w:fldCharType="separate"/>
            </w:r>
            <w:r w:rsidRPr="00B95787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harvey@chaitons.com</w:t>
            </w:r>
            <w:r>
              <w:fldChar w:fldCharType="end"/>
            </w:r>
            <w:r>
              <w:rPr>
                <w:sz w:val="24"/>
                <w:lang w:val="en-CA" w:eastAsia="en-US" w:bidi="ar-SA"/>
              </w:rPr>
              <w:t xml:space="preserve"> </w:t>
            </w:r>
          </w:p>
          <w:p w:rsidR="001F66A6" w:rsidP="000D071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</w:p>
          <w:p w:rsidR="001F66A6" w:rsidRPr="000D071D" w:rsidP="000D071D">
            <w:pPr>
              <w:pStyle w:val="OHHpara"/>
              <w:spacing w:after="24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0D071D">
              <w:rPr>
                <w:b/>
                <w:sz w:val="24"/>
                <w:lang w:val="en-CA" w:eastAsia="en-US" w:bidi="ar-SA"/>
              </w:rPr>
              <w:t>George Benchetrit</w:t>
            </w:r>
            <w:r>
              <w:rPr>
                <w:sz w:val="24"/>
                <w:lang w:val="en-CA" w:eastAsia="en-US" w:bidi="ar-SA"/>
              </w:rPr>
              <w:br/>
              <w:t>Tel: 416.218.1141</w:t>
            </w:r>
            <w:r>
              <w:rPr>
                <w:sz w:val="24"/>
                <w:lang w:val="en-CA" w:eastAsia="en-US" w:bidi="ar-SA"/>
              </w:rPr>
              <w:br/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"mailto:george@chaitons.com" </w:instrText>
            </w:r>
            <w:r>
              <w:fldChar w:fldCharType="separate"/>
            </w:r>
            <w:r w:rsidRPr="00B95787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george@chaitons.com</w:t>
            </w:r>
            <w:r>
              <w:fldChar w:fldCharType="end"/>
            </w:r>
          </w:p>
        </w:tc>
      </w:tr>
      <w:tr w:rsidTr="001F66A6">
        <w:tblPrEx>
          <w:tblW w:w="9900" w:type="dxa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</w:trPr>
        <w:tc>
          <w:tcPr>
            <w:tcW w:w="4950" w:type="dxa"/>
          </w:tcPr>
          <w:p w:rsidR="001F66A6" w:rsidP="009D4CBD">
            <w:pPr>
              <w:pStyle w:val="OHHpara"/>
              <w:spacing w:after="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>
              <w:rPr>
                <w:b/>
                <w:sz w:val="24"/>
                <w:lang w:val="en-CA" w:eastAsia="en-US" w:bidi="ar-SA"/>
              </w:rPr>
              <w:t>Cassels Brock &amp; Blackwell LLP</w:t>
            </w:r>
          </w:p>
          <w:p w:rsidR="001F66A6" w:rsidRPr="00E04E4B" w:rsidP="00E04E4B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E04E4B">
              <w:rPr>
                <w:sz w:val="24"/>
                <w:lang w:val="en-CA" w:eastAsia="en-US" w:bidi="ar-SA"/>
              </w:rPr>
              <w:t>Suite 2100, Scotia Plaza</w:t>
            </w:r>
          </w:p>
          <w:p w:rsidR="001F66A6" w:rsidRPr="00E04E4B" w:rsidP="00E04E4B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E04E4B">
              <w:rPr>
                <w:sz w:val="24"/>
                <w:lang w:val="en-CA" w:eastAsia="en-US" w:bidi="ar-SA"/>
              </w:rPr>
              <w:t>40 King Street West</w:t>
            </w:r>
          </w:p>
          <w:p w:rsidR="001F66A6" w:rsidP="00E04E4B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T</w:t>
            </w:r>
            <w:r w:rsidRPr="00E04E4B">
              <w:rPr>
                <w:sz w:val="24"/>
                <w:lang w:val="en-CA" w:eastAsia="en-US" w:bidi="ar-SA"/>
              </w:rPr>
              <w:t>oronto, ON</w:t>
            </w:r>
            <w:r>
              <w:rPr>
                <w:sz w:val="24"/>
                <w:lang w:val="en-CA" w:eastAsia="en-US" w:bidi="ar-SA"/>
              </w:rPr>
              <w:t xml:space="preserve"> </w:t>
            </w:r>
            <w:r w:rsidRPr="00E04E4B">
              <w:rPr>
                <w:sz w:val="24"/>
                <w:lang w:val="en-CA" w:eastAsia="en-US" w:bidi="ar-SA"/>
              </w:rPr>
              <w:t xml:space="preserve"> M5H 3C2</w:t>
            </w:r>
          </w:p>
          <w:p w:rsidR="001F66A6" w:rsidP="00E04E4B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Fax: 416.640.</w:t>
            </w:r>
            <w:r w:rsidRPr="00E04E4B">
              <w:rPr>
                <w:sz w:val="24"/>
                <w:lang w:val="en-CA" w:eastAsia="en-US" w:bidi="ar-SA"/>
              </w:rPr>
              <w:t>3144</w:t>
            </w:r>
          </w:p>
          <w:p w:rsidR="001F66A6" w:rsidP="00E04E4B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</w:p>
          <w:p w:rsidR="001F66A6" w:rsidRPr="00E04E4B" w:rsidP="00E04E4B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Counsel to Merchant Retail Solutions ULC</w:t>
            </w:r>
          </w:p>
          <w:p w:rsidR="001F66A6" w:rsidRPr="00042D16" w:rsidP="00E04E4B">
            <w:pPr>
              <w:pStyle w:val="OHHpara"/>
              <w:spacing w:after="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</w:p>
        </w:tc>
        <w:tc>
          <w:tcPr>
            <w:tcW w:w="4950" w:type="dxa"/>
          </w:tcPr>
          <w:p w:rsidR="001F66A6" w:rsidP="000D071D">
            <w:pPr>
              <w:pStyle w:val="OHHpara"/>
              <w:spacing w:after="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>
              <w:rPr>
                <w:b/>
                <w:sz w:val="24"/>
                <w:lang w:val="en-CA" w:eastAsia="en-US" w:bidi="ar-SA"/>
              </w:rPr>
              <w:t>Jane Dietrich</w:t>
            </w:r>
          </w:p>
          <w:p w:rsidR="001F66A6" w:rsidRPr="00E04E4B" w:rsidP="000D071D">
            <w:pPr>
              <w:pStyle w:val="OHHpara"/>
              <w:spacing w:after="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E04E4B">
              <w:rPr>
                <w:sz w:val="24"/>
                <w:lang w:val="en-CA" w:eastAsia="en-US" w:bidi="ar-SA"/>
              </w:rPr>
              <w:t xml:space="preserve">Tel: </w:t>
            </w:r>
            <w:r>
              <w:rPr>
                <w:sz w:val="24"/>
                <w:lang w:val="en-CA" w:eastAsia="en-US" w:bidi="ar-SA"/>
              </w:rPr>
              <w:t>416.860.</w:t>
            </w:r>
            <w:r w:rsidRPr="00E04E4B">
              <w:rPr>
                <w:sz w:val="24"/>
                <w:lang w:val="en-CA" w:eastAsia="en-US" w:bidi="ar-SA"/>
              </w:rPr>
              <w:t>5223</w:t>
            </w:r>
          </w:p>
          <w:p w:rsidR="001F66A6" w:rsidRPr="000D071D" w:rsidP="00E04E4B">
            <w:pPr>
              <w:pStyle w:val="OHHpara"/>
              <w:spacing w:after="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E04E4B">
              <w:rPr>
                <w:sz w:val="24"/>
                <w:lang w:val="en-CA" w:eastAsia="en-US" w:bidi="ar-SA"/>
              </w:rPr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"mailto:jdietrich@casselsbrock.com" </w:instrText>
            </w:r>
            <w:r>
              <w:fldChar w:fldCharType="separate"/>
            </w:r>
            <w:r w:rsidRPr="00E04E4B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jdietrich@casselsbrock.com</w:t>
            </w:r>
            <w:r>
              <w:fldChar w:fldCharType="end"/>
            </w:r>
            <w:r w:rsidRPr="00E04E4B">
              <w:rPr>
                <w:sz w:val="24"/>
                <w:lang w:val="en-CA" w:eastAsia="en-US" w:bidi="ar-SA"/>
              </w:rPr>
              <w:t xml:space="preserve"> </w:t>
            </w:r>
          </w:p>
        </w:tc>
      </w:tr>
      <w:tr w:rsidTr="001F66A6">
        <w:tblPrEx>
          <w:tblW w:w="9900" w:type="dxa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</w:trPr>
        <w:tc>
          <w:tcPr>
            <w:tcW w:w="4950" w:type="dxa"/>
          </w:tcPr>
          <w:p w:rsidR="008E32EE" w:rsidRPr="000F502F" w:rsidP="008E32EE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0F502F">
              <w:rPr>
                <w:b/>
                <w:sz w:val="24"/>
                <w:lang w:val="en-CA" w:eastAsia="en-US" w:bidi="ar-SA"/>
              </w:rPr>
              <w:t>Torys LLP</w:t>
            </w:r>
            <w:r>
              <w:rPr>
                <w:sz w:val="24"/>
                <w:lang w:val="en-CA" w:eastAsia="en-US" w:bidi="ar-SA"/>
              </w:rPr>
              <w:br/>
            </w:r>
            <w:r w:rsidRPr="000F502F">
              <w:rPr>
                <w:sz w:val="24"/>
                <w:lang w:val="en-CA" w:eastAsia="en-US" w:bidi="ar-SA"/>
              </w:rPr>
              <w:t>79 Wellington St. W.</w:t>
            </w:r>
            <w:r>
              <w:rPr>
                <w:b/>
                <w:sz w:val="24"/>
                <w:lang w:val="en-CA" w:eastAsia="en-US" w:bidi="ar-SA"/>
              </w:rPr>
              <w:br/>
            </w:r>
            <w:r w:rsidRPr="000F502F">
              <w:rPr>
                <w:sz w:val="24"/>
                <w:lang w:val="en-CA" w:eastAsia="en-US" w:bidi="ar-SA"/>
              </w:rPr>
              <w:t>33r</w:t>
            </w:r>
            <w:r>
              <w:rPr>
                <w:sz w:val="24"/>
                <w:lang w:val="en-CA" w:eastAsia="en-US" w:bidi="ar-SA"/>
              </w:rPr>
              <w:t>d Floor</w:t>
            </w:r>
            <w:r>
              <w:rPr>
                <w:sz w:val="24"/>
                <w:lang w:val="en-CA" w:eastAsia="en-US" w:bidi="ar-SA"/>
              </w:rPr>
              <w:br/>
            </w:r>
            <w:r w:rsidRPr="000F502F">
              <w:rPr>
                <w:sz w:val="24"/>
                <w:lang w:val="en-CA" w:eastAsia="en-US" w:bidi="ar-SA"/>
              </w:rPr>
              <w:t>Box 270, TD South Tower</w:t>
            </w:r>
            <w:r>
              <w:rPr>
                <w:sz w:val="24"/>
                <w:lang w:val="en-CA" w:eastAsia="en-US" w:bidi="ar-SA"/>
              </w:rPr>
              <w:br/>
            </w:r>
            <w:r w:rsidRPr="000F502F">
              <w:rPr>
                <w:sz w:val="24"/>
                <w:lang w:val="en-CA" w:eastAsia="en-US" w:bidi="ar-SA"/>
              </w:rPr>
              <w:t xml:space="preserve">Toronto, Ontario  </w:t>
            </w:r>
            <w:r>
              <w:rPr>
                <w:sz w:val="24"/>
                <w:lang w:val="en-CA" w:eastAsia="en-US" w:bidi="ar-SA"/>
              </w:rPr>
              <w:br/>
            </w:r>
            <w:r w:rsidRPr="000F502F">
              <w:rPr>
                <w:sz w:val="24"/>
                <w:lang w:val="en-CA" w:eastAsia="en-US" w:bidi="ar-SA"/>
              </w:rPr>
              <w:t xml:space="preserve">M5K 1N2 </w:t>
            </w:r>
            <w:r>
              <w:rPr>
                <w:b/>
                <w:sz w:val="24"/>
                <w:lang w:val="en-CA" w:eastAsia="en-US" w:bidi="ar-SA"/>
              </w:rPr>
              <w:br/>
            </w:r>
            <w:r w:rsidRPr="000F502F">
              <w:rPr>
                <w:sz w:val="24"/>
                <w:lang w:val="en-CA" w:eastAsia="en-US" w:bidi="ar-SA"/>
              </w:rPr>
              <w:t>Fax: 416.865.7380</w:t>
            </w:r>
          </w:p>
          <w:p w:rsidR="008E32EE" w:rsidRPr="004513AA" w:rsidP="008E32EE">
            <w:pPr>
              <w:pStyle w:val="OHHpara"/>
              <w:spacing w:after="24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4513AA">
              <w:rPr>
                <w:sz w:val="24"/>
                <w:lang w:val="en-CA" w:eastAsia="en-US" w:bidi="ar-SA"/>
              </w:rPr>
              <w:t>C</w:t>
            </w:r>
            <w:r>
              <w:rPr>
                <w:sz w:val="24"/>
                <w:lang w:val="en-CA" w:eastAsia="en-US" w:bidi="ar-SA"/>
              </w:rPr>
              <w:t>ounsel to C</w:t>
            </w:r>
            <w:r w:rsidRPr="004513AA">
              <w:rPr>
                <w:sz w:val="24"/>
                <w:lang w:val="en-CA" w:eastAsia="en-US" w:bidi="ar-SA"/>
              </w:rPr>
              <w:t>adillac Fairview</w:t>
            </w:r>
          </w:p>
        </w:tc>
        <w:tc>
          <w:tcPr>
            <w:tcW w:w="4950" w:type="dxa"/>
          </w:tcPr>
          <w:p w:rsidR="008E32EE" w:rsidP="008E32EE">
            <w:pPr>
              <w:pStyle w:val="OHHpara"/>
              <w:spacing w:after="24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>
              <w:rPr>
                <w:b/>
                <w:sz w:val="24"/>
                <w:lang w:val="en-CA" w:eastAsia="en-US" w:bidi="ar-SA"/>
              </w:rPr>
              <w:t>David Bish</w:t>
            </w:r>
            <w:r>
              <w:rPr>
                <w:b/>
                <w:sz w:val="24"/>
                <w:lang w:val="en-CA" w:eastAsia="en-US" w:bidi="ar-SA"/>
              </w:rPr>
              <w:br/>
            </w:r>
            <w:r w:rsidRPr="00537294">
              <w:rPr>
                <w:sz w:val="24"/>
                <w:lang w:val="en-CA" w:eastAsia="en-US" w:bidi="ar-SA"/>
              </w:rPr>
              <w:t>Tel: 416.</w:t>
            </w:r>
            <w:r w:rsidR="008F3132">
              <w:rPr>
                <w:sz w:val="24"/>
                <w:lang w:val="en-CA" w:eastAsia="en-US" w:bidi="ar-SA"/>
              </w:rPr>
              <w:t>8</w:t>
            </w:r>
            <w:r w:rsidRPr="00537294">
              <w:rPr>
                <w:sz w:val="24"/>
                <w:lang w:val="en-CA" w:eastAsia="en-US" w:bidi="ar-SA"/>
              </w:rPr>
              <w:t>65.7353</w:t>
            </w:r>
            <w:r w:rsidRPr="00537294">
              <w:rPr>
                <w:sz w:val="24"/>
                <w:lang w:val="en-CA" w:eastAsia="en-US" w:bidi="ar-SA"/>
              </w:rPr>
              <w:br/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"mailto:dbish@torys.com" </w:instrText>
            </w:r>
            <w:r>
              <w:fldChar w:fldCharType="separate"/>
            </w:r>
            <w:r w:rsidRPr="000B5515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dbish@torys.com</w:t>
            </w:r>
            <w:r>
              <w:fldChar w:fldCharType="end"/>
            </w:r>
          </w:p>
          <w:p w:rsidR="00B849C5" w:rsidP="00B849C5">
            <w:pPr>
              <w:pStyle w:val="OHHpara"/>
              <w:spacing w:after="24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>
              <w:rPr>
                <w:b/>
                <w:sz w:val="24"/>
                <w:lang w:val="en-CA" w:eastAsia="en-US" w:bidi="ar-SA"/>
              </w:rPr>
              <w:t>Lily Coodin</w:t>
            </w:r>
            <w:r>
              <w:rPr>
                <w:b/>
                <w:sz w:val="24"/>
                <w:lang w:val="en-CA" w:eastAsia="en-US" w:bidi="ar-SA"/>
              </w:rPr>
              <w:br/>
            </w:r>
            <w:r w:rsidRPr="00537294">
              <w:rPr>
                <w:sz w:val="24"/>
                <w:lang w:val="en-CA" w:eastAsia="en-US" w:bidi="ar-SA"/>
              </w:rPr>
              <w:t>Tel: 416.</w:t>
            </w:r>
            <w:r>
              <w:rPr>
                <w:sz w:val="24"/>
                <w:lang w:val="en-CA" w:eastAsia="en-US" w:bidi="ar-SA"/>
              </w:rPr>
              <w:t>865.7541</w:t>
            </w:r>
            <w:r w:rsidRPr="00537294">
              <w:rPr>
                <w:sz w:val="24"/>
                <w:lang w:val="en-CA" w:eastAsia="en-US" w:bidi="ar-SA"/>
              </w:rPr>
              <w:br/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"mailto:lcoodin@torys.com" </w:instrText>
            </w:r>
            <w:r>
              <w:fldChar w:fldCharType="separate"/>
            </w:r>
            <w:r w:rsidRPr="00765D5A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lcoodin@torys.com</w:t>
            </w:r>
            <w:r>
              <w:fldChar w:fldCharType="end"/>
            </w:r>
            <w:r>
              <w:rPr>
                <w:sz w:val="24"/>
                <w:lang w:val="en-CA" w:eastAsia="en-US" w:bidi="ar-SA"/>
              </w:rPr>
              <w:t xml:space="preserve"> </w:t>
            </w:r>
          </w:p>
          <w:p w:rsidR="008E32EE" w:rsidP="008E32EE">
            <w:pPr>
              <w:pStyle w:val="OHHpara"/>
              <w:spacing w:after="24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</w:p>
        </w:tc>
      </w:tr>
      <w:tr w:rsidTr="001F66A6">
        <w:tblPrEx>
          <w:tblW w:w="9900" w:type="dxa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</w:trPr>
        <w:tc>
          <w:tcPr>
            <w:tcW w:w="4950" w:type="dxa"/>
          </w:tcPr>
          <w:p w:rsidR="008E32EE" w:rsidRPr="00FD389D" w:rsidP="008E32EE">
            <w:pPr>
              <w:pStyle w:val="OHHpara"/>
              <w:spacing w:after="24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FD389D">
              <w:rPr>
                <w:b/>
                <w:sz w:val="24"/>
                <w:lang w:val="en-CA" w:eastAsia="en-US" w:bidi="ar-SA"/>
              </w:rPr>
              <w:t>McLean &amp; Kerr</w:t>
            </w:r>
            <w:r>
              <w:rPr>
                <w:b/>
                <w:sz w:val="24"/>
                <w:lang w:val="en-CA" w:eastAsia="en-US" w:bidi="ar-SA"/>
              </w:rPr>
              <w:t xml:space="preserve"> LLP</w:t>
            </w:r>
            <w:r>
              <w:rPr>
                <w:b/>
                <w:sz w:val="24"/>
                <w:lang w:val="en-CA" w:eastAsia="en-US" w:bidi="ar-SA"/>
              </w:rPr>
              <w:br/>
            </w:r>
            <w:r w:rsidRPr="00FD389D">
              <w:rPr>
                <w:sz w:val="24"/>
                <w:lang w:val="en-CA" w:eastAsia="en-US" w:bidi="ar-SA"/>
              </w:rPr>
              <w:t xml:space="preserve">130 Adelaide St. West, Suite 2800 </w:t>
            </w:r>
            <w:r w:rsidRPr="00FD389D">
              <w:rPr>
                <w:sz w:val="24"/>
                <w:lang w:val="en-CA" w:eastAsia="en-US" w:bidi="ar-SA"/>
              </w:rPr>
              <w:br/>
              <w:t xml:space="preserve">Toronto, ON M5H 3P5 </w:t>
            </w:r>
            <w:r>
              <w:rPr>
                <w:b/>
                <w:sz w:val="24"/>
                <w:lang w:val="en-CA" w:eastAsia="en-US" w:bidi="ar-SA"/>
              </w:rPr>
              <w:br/>
            </w:r>
            <w:r w:rsidRPr="00FD389D">
              <w:rPr>
                <w:sz w:val="24"/>
                <w:lang w:val="en-CA" w:eastAsia="en-US" w:bidi="ar-SA"/>
              </w:rPr>
              <w:t>Fax: 416</w:t>
            </w:r>
            <w:r>
              <w:rPr>
                <w:sz w:val="24"/>
                <w:lang w:val="en-CA" w:eastAsia="en-US" w:bidi="ar-SA"/>
              </w:rPr>
              <w:t>.</w:t>
            </w:r>
            <w:r w:rsidRPr="00FD389D">
              <w:rPr>
                <w:sz w:val="24"/>
                <w:lang w:val="en-CA" w:eastAsia="en-US" w:bidi="ar-SA"/>
              </w:rPr>
              <w:t>366</w:t>
            </w:r>
            <w:r>
              <w:rPr>
                <w:sz w:val="24"/>
                <w:lang w:val="en-CA" w:eastAsia="en-US" w:bidi="ar-SA"/>
              </w:rPr>
              <w:t>.</w:t>
            </w:r>
            <w:r w:rsidRPr="00FD389D">
              <w:rPr>
                <w:sz w:val="24"/>
                <w:lang w:val="en-CA" w:eastAsia="en-US" w:bidi="ar-SA"/>
              </w:rPr>
              <w:t>8571</w:t>
            </w:r>
          </w:p>
          <w:p w:rsidR="008E32EE" w:rsidRPr="00FD389D" w:rsidP="00496FFE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FD389D">
              <w:rPr>
                <w:sz w:val="24"/>
                <w:lang w:val="en-CA" w:eastAsia="en-US" w:bidi="ar-SA"/>
              </w:rPr>
              <w:t>Counsel to</w:t>
            </w:r>
            <w:r w:rsidR="003F3D7D">
              <w:rPr>
                <w:sz w:val="24"/>
                <w:lang w:val="en-CA" w:eastAsia="en-US" w:bidi="ar-SA"/>
              </w:rPr>
              <w:t xml:space="preserve"> Morguard, </w:t>
            </w:r>
            <w:r w:rsidR="004D58DE">
              <w:rPr>
                <w:sz w:val="24"/>
                <w:lang w:val="en-CA" w:eastAsia="en-US" w:bidi="ar-SA"/>
              </w:rPr>
              <w:t>Oxford Properties</w:t>
            </w:r>
            <w:r w:rsidR="003F3D7D">
              <w:rPr>
                <w:sz w:val="24"/>
                <w:lang w:val="en-CA" w:eastAsia="en-US" w:bidi="ar-SA"/>
              </w:rPr>
              <w:t xml:space="preserve">, and </w:t>
            </w:r>
            <w:r w:rsidRPr="003F3D7D" w:rsidR="003F3D7D">
              <w:rPr>
                <w:sz w:val="24"/>
                <w:lang w:val="en-CA" w:eastAsia="en-US" w:bidi="ar-SA"/>
              </w:rPr>
              <w:t>Ivanho</w:t>
            </w:r>
            <w:r w:rsidR="003F3D7D">
              <w:rPr>
                <w:sz w:val="24"/>
                <w:lang w:val="en-CA" w:eastAsia="en-US" w:bidi="ar-SA"/>
              </w:rPr>
              <w:t>e</w:t>
            </w:r>
            <w:r w:rsidRPr="003F3D7D" w:rsidR="003F3D7D">
              <w:rPr>
                <w:sz w:val="24"/>
                <w:lang w:val="en-CA" w:eastAsia="en-US" w:bidi="ar-SA"/>
              </w:rPr>
              <w:t xml:space="preserve"> Cambridge</w:t>
            </w:r>
          </w:p>
        </w:tc>
        <w:tc>
          <w:tcPr>
            <w:tcW w:w="4950" w:type="dxa"/>
          </w:tcPr>
          <w:p w:rsidR="008E32EE" w:rsidP="008E32EE">
            <w:pPr>
              <w:pStyle w:val="OHHpara"/>
              <w:spacing w:after="24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FD389D">
              <w:rPr>
                <w:b/>
                <w:sz w:val="24"/>
                <w:lang w:val="en-CA" w:eastAsia="en-US" w:bidi="ar-SA"/>
              </w:rPr>
              <w:t>Linda Galessiere</w:t>
            </w:r>
            <w:r>
              <w:rPr>
                <w:b/>
                <w:sz w:val="24"/>
                <w:lang w:val="en-CA" w:eastAsia="en-US" w:bidi="ar-SA"/>
              </w:rPr>
              <w:br/>
            </w:r>
            <w:r w:rsidRPr="00FD389D">
              <w:rPr>
                <w:sz w:val="24"/>
                <w:lang w:val="en-CA" w:eastAsia="en-US" w:bidi="ar-SA"/>
              </w:rPr>
              <w:t>Tel: 416.369.6609</w:t>
            </w:r>
            <w:r w:rsidRPr="00FD389D">
              <w:rPr>
                <w:sz w:val="24"/>
                <w:lang w:val="en-CA" w:eastAsia="en-US" w:bidi="ar-SA"/>
              </w:rPr>
              <w:br/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"mailto:lgalessiere@mcleankerr.com" </w:instrText>
            </w:r>
            <w:r>
              <w:fldChar w:fldCharType="separate"/>
            </w:r>
            <w:r w:rsidRPr="00FD389D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lgalessiere@mcleankerr.com</w:t>
            </w:r>
            <w:r>
              <w:fldChar w:fldCharType="end"/>
            </w:r>
          </w:p>
          <w:p w:rsidR="008E32EE" w:rsidP="008E32EE">
            <w:pPr>
              <w:pStyle w:val="OHHpara"/>
              <w:spacing w:after="24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FD389D">
              <w:rPr>
                <w:b/>
                <w:sz w:val="24"/>
                <w:lang w:val="en-CA" w:eastAsia="en-US" w:bidi="ar-SA"/>
              </w:rPr>
              <w:t>Walter Stevenson</w:t>
            </w:r>
            <w:r>
              <w:rPr>
                <w:b/>
                <w:sz w:val="24"/>
                <w:lang w:val="en-CA" w:eastAsia="en-US" w:bidi="ar-SA"/>
              </w:rPr>
              <w:br/>
            </w:r>
            <w:r w:rsidRPr="00FD389D">
              <w:rPr>
                <w:sz w:val="24"/>
                <w:lang w:val="en-CA" w:eastAsia="en-US" w:bidi="ar-SA"/>
              </w:rPr>
              <w:t>Tel: 416.369.6602</w:t>
            </w:r>
            <w:r w:rsidRPr="00FD389D">
              <w:rPr>
                <w:sz w:val="24"/>
                <w:lang w:val="en-CA" w:eastAsia="en-US" w:bidi="ar-SA"/>
              </w:rPr>
              <w:br/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"mailto:wstevenson@mcleankerr.com" </w:instrText>
            </w:r>
            <w:r>
              <w:fldChar w:fldCharType="separate"/>
            </w:r>
            <w:r w:rsidRPr="000B5515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wstevenson@mcleankerr.com</w:t>
            </w:r>
            <w:r>
              <w:fldChar w:fldCharType="end"/>
            </w:r>
            <w:r>
              <w:rPr>
                <w:b/>
                <w:sz w:val="24"/>
                <w:lang w:val="en-CA" w:eastAsia="en-US" w:bidi="ar-SA"/>
              </w:rPr>
              <w:t xml:space="preserve"> </w:t>
            </w:r>
          </w:p>
        </w:tc>
      </w:tr>
      <w:tr w:rsidTr="001F66A6">
        <w:tblPrEx>
          <w:tblW w:w="9900" w:type="dxa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</w:trPr>
        <w:tc>
          <w:tcPr>
            <w:tcW w:w="4950" w:type="dxa"/>
          </w:tcPr>
          <w:p w:rsidR="008E32EE" w:rsidRPr="004513AA" w:rsidP="008E32EE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4513AA">
              <w:rPr>
                <w:b/>
                <w:sz w:val="24"/>
                <w:lang w:val="en-CA" w:eastAsia="en-US" w:bidi="ar-SA"/>
              </w:rPr>
              <w:t>West Edmonton Mall Property Inc.</w:t>
            </w:r>
            <w:r w:rsidRPr="004513AA">
              <w:rPr>
                <w:sz w:val="24"/>
                <w:lang w:val="en-CA" w:eastAsia="en-US" w:bidi="ar-SA"/>
              </w:rPr>
              <w:br/>
              <w:t>Suite 3000, Phase III</w:t>
            </w:r>
            <w:r w:rsidRPr="004513AA">
              <w:rPr>
                <w:sz w:val="24"/>
                <w:lang w:val="en-CA" w:eastAsia="en-US" w:bidi="ar-SA"/>
              </w:rPr>
              <w:br/>
              <w:t>West Edmonton Mall</w:t>
            </w:r>
            <w:r w:rsidRPr="004513AA">
              <w:rPr>
                <w:sz w:val="24"/>
                <w:lang w:val="en-CA" w:eastAsia="en-US" w:bidi="ar-SA"/>
              </w:rPr>
              <w:br/>
              <w:t>8882-170th Street</w:t>
            </w:r>
            <w:r w:rsidRPr="004513AA">
              <w:rPr>
                <w:sz w:val="24"/>
                <w:lang w:val="en-CA" w:eastAsia="en-US" w:bidi="ar-SA"/>
              </w:rPr>
              <w:br/>
              <w:t>Edmonton, Alberta  T5T 4M2</w:t>
            </w:r>
            <w:r>
              <w:rPr>
                <w:sz w:val="24"/>
                <w:lang w:val="en-CA" w:eastAsia="en-US" w:bidi="ar-SA"/>
              </w:rPr>
              <w:br/>
              <w:t>Fax: 780.444.</w:t>
            </w:r>
            <w:r w:rsidRPr="004513AA">
              <w:rPr>
                <w:sz w:val="24"/>
                <w:lang w:val="en-CA" w:eastAsia="en-US" w:bidi="ar-SA"/>
              </w:rPr>
              <w:t>5223</w:t>
            </w:r>
          </w:p>
          <w:p w:rsidR="008E32EE" w:rsidRPr="00891F01" w:rsidP="008E32EE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4513AA">
              <w:rPr>
                <w:sz w:val="24"/>
                <w:lang w:val="en-CA" w:eastAsia="en-US" w:bidi="ar-SA"/>
              </w:rPr>
              <w:t>Landlord at West Edmonton Mall</w:t>
            </w:r>
          </w:p>
        </w:tc>
        <w:tc>
          <w:tcPr>
            <w:tcW w:w="4950" w:type="dxa"/>
          </w:tcPr>
          <w:p w:rsidR="008E32EE" w:rsidP="008E32EE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4513AA">
              <w:rPr>
                <w:b/>
                <w:sz w:val="24"/>
                <w:lang w:val="en-CA" w:eastAsia="en-US" w:bidi="ar-SA"/>
              </w:rPr>
              <w:t>Dean Shaben</w:t>
            </w:r>
            <w:r w:rsidRPr="004513AA">
              <w:rPr>
                <w:b/>
                <w:sz w:val="24"/>
                <w:lang w:val="en-CA" w:eastAsia="en-US" w:bidi="ar-SA"/>
              </w:rPr>
              <w:br/>
            </w:r>
            <w:r w:rsidRPr="00983AF6">
              <w:rPr>
                <w:sz w:val="24"/>
                <w:lang w:val="en-CA" w:eastAsia="en-US" w:bidi="ar-SA"/>
              </w:rPr>
              <w:t>Vice President of Leasing</w:t>
            </w:r>
            <w:r w:rsidRPr="00983AF6">
              <w:rPr>
                <w:sz w:val="24"/>
                <w:lang w:val="en-CA" w:eastAsia="en-US" w:bidi="ar-SA"/>
              </w:rPr>
              <w:br/>
              <w:t xml:space="preserve">Tel: </w:t>
            </w:r>
            <w:r>
              <w:rPr>
                <w:sz w:val="24"/>
                <w:lang w:val="en-CA" w:eastAsia="en-US" w:bidi="ar-SA"/>
              </w:rPr>
              <w:t>780.444.</w:t>
            </w:r>
            <w:r w:rsidRPr="00983AF6">
              <w:rPr>
                <w:sz w:val="24"/>
                <w:lang w:val="en-CA" w:eastAsia="en-US" w:bidi="ar-SA"/>
              </w:rPr>
              <w:t>8126</w:t>
            </w:r>
            <w:r w:rsidRPr="004513AA">
              <w:rPr>
                <w:b/>
                <w:sz w:val="24"/>
                <w:lang w:val="en-CA" w:eastAsia="en-US" w:bidi="ar-SA"/>
              </w:rPr>
              <w:br/>
            </w:r>
            <w:r>
              <w:rPr>
                <w:sz w:val="24"/>
                <w:lang w:val="en-CA" w:eastAsia="en-US" w:bidi="ar-SA"/>
              </w:rPr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"mailto:Dean.Shaben@wem.ca" </w:instrText>
            </w:r>
            <w:r>
              <w:fldChar w:fldCharType="separate"/>
            </w:r>
            <w:r w:rsidRPr="004443AC" w:rsidR="001C7DD4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Dean.Shaben@wem.ca</w:t>
            </w:r>
            <w:r>
              <w:fldChar w:fldCharType="end"/>
            </w:r>
          </w:p>
          <w:p w:rsidR="001C7DD4" w:rsidRPr="001C7DD4" w:rsidP="008E32EE">
            <w:pPr>
              <w:pStyle w:val="OHHpara"/>
              <w:spacing w:after="24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1C7DD4">
              <w:rPr>
                <w:b/>
                <w:sz w:val="24"/>
                <w:lang w:val="en-CA" w:eastAsia="en-US" w:bidi="ar-SA"/>
              </w:rPr>
              <w:t>John Colbert</w:t>
            </w:r>
            <w:r w:rsidRPr="001C7DD4">
              <w:rPr>
                <w:b/>
                <w:sz w:val="24"/>
                <w:lang w:val="en-CA" w:eastAsia="en-US" w:bidi="ar-SA"/>
              </w:rPr>
              <w:br/>
              <w:t>‎</w:t>
            </w:r>
            <w:r w:rsidRPr="001C7DD4">
              <w:rPr>
                <w:sz w:val="24"/>
                <w:lang w:val="en-CA" w:eastAsia="en-US" w:bidi="ar-SA"/>
              </w:rPr>
              <w:t>Corporate Controller</w:t>
            </w:r>
            <w:r w:rsidR="004C2DFA">
              <w:rPr>
                <w:b/>
                <w:sz w:val="24"/>
                <w:lang w:val="en-CA" w:eastAsia="en-US" w:bidi="ar-SA"/>
              </w:rPr>
              <w:br/>
            </w:r>
            <w:r w:rsidRPr="004C2DFA" w:rsidR="004C2DFA">
              <w:rPr>
                <w:sz w:val="24"/>
                <w:lang w:val="en-CA" w:eastAsia="en-US" w:bidi="ar-SA"/>
              </w:rPr>
              <w:t xml:space="preserve">Tel: </w:t>
            </w:r>
            <w:r w:rsidRPr="004C2DFA" w:rsidR="004C2DFA">
              <w:rPr>
                <w:b/>
                <w:sz w:val="24"/>
                <w:lang w:val="en-CA" w:eastAsia="en-US" w:bidi="ar-SA"/>
              </w:rPr>
              <w:t>7</w:t>
            </w:r>
            <w:r w:rsidRPr="004C2DFA" w:rsidR="004C2DFA">
              <w:rPr>
                <w:sz w:val="24"/>
                <w:lang w:val="en-CA" w:eastAsia="en-US" w:bidi="ar-SA"/>
              </w:rPr>
              <w:t>80.444.8138</w:t>
            </w:r>
            <w:r>
              <w:rPr>
                <w:b/>
                <w:sz w:val="24"/>
                <w:lang w:val="en-CA" w:eastAsia="en-US" w:bidi="ar-SA"/>
              </w:rPr>
              <w:br/>
            </w:r>
            <w:r w:rsidRPr="001C7DD4">
              <w:rPr>
                <w:sz w:val="24"/>
                <w:lang w:val="en-CA" w:eastAsia="en-US" w:bidi="ar-SA"/>
              </w:rPr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"mailto:john.colbert@wem.ca" </w:instrText>
            </w:r>
            <w:r>
              <w:fldChar w:fldCharType="separate"/>
            </w:r>
            <w:r w:rsidRPr="001C7DD4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john.colbert@wem.ca</w:t>
            </w:r>
            <w:r>
              <w:fldChar w:fldCharType="end"/>
            </w:r>
            <w:r w:rsidRPr="001C7DD4">
              <w:rPr>
                <w:sz w:val="24"/>
                <w:lang w:val="en-CA" w:eastAsia="en-US" w:bidi="ar-SA"/>
              </w:rPr>
              <w:t xml:space="preserve"> </w:t>
            </w:r>
          </w:p>
          <w:p w:rsidR="001C7DD4" w:rsidRPr="004513AA" w:rsidP="008E32EE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1C7DD4">
              <w:rPr>
                <w:b/>
                <w:sz w:val="24"/>
                <w:lang w:val="en-CA" w:eastAsia="en-US" w:bidi="ar-SA"/>
              </w:rPr>
              <w:t>Theresa Paquette</w:t>
            </w:r>
            <w:r>
              <w:rPr>
                <w:sz w:val="24"/>
                <w:lang w:val="en-CA" w:eastAsia="en-US" w:bidi="ar-SA"/>
              </w:rPr>
              <w:br/>
              <w:t>Lease Administrator</w:t>
            </w:r>
            <w:r>
              <w:rPr>
                <w:sz w:val="24"/>
                <w:lang w:val="en-CA" w:eastAsia="en-US" w:bidi="ar-SA"/>
              </w:rPr>
              <w:br/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"mailto:Theresa.Paquette@wem.ca" </w:instrText>
            </w:r>
            <w:r>
              <w:fldChar w:fldCharType="separate"/>
            </w:r>
            <w:r w:rsidRPr="004443AC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Theresa.Paquette@wem.ca</w:t>
            </w:r>
            <w:r>
              <w:fldChar w:fldCharType="end"/>
            </w:r>
            <w:r>
              <w:rPr>
                <w:sz w:val="24"/>
                <w:lang w:val="en-CA" w:eastAsia="en-US" w:bidi="ar-SA"/>
              </w:rPr>
              <w:t xml:space="preserve"> </w:t>
            </w:r>
          </w:p>
        </w:tc>
      </w:tr>
      <w:tr w:rsidTr="001F66A6">
        <w:tblPrEx>
          <w:tblW w:w="9900" w:type="dxa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</w:trPr>
        <w:tc>
          <w:tcPr>
            <w:tcW w:w="4950" w:type="dxa"/>
          </w:tcPr>
          <w:p w:rsidR="00AB6E08" w:rsidP="00AB6E08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AB6E08">
              <w:rPr>
                <w:b/>
                <w:sz w:val="24"/>
                <w:lang w:val="en-CA" w:eastAsia="en-US" w:bidi="ar-SA"/>
              </w:rPr>
              <w:t>Borden Ladner Gervais LLP</w:t>
            </w:r>
            <w:r>
              <w:rPr>
                <w:b/>
                <w:sz w:val="24"/>
                <w:lang w:val="en-CA" w:eastAsia="en-US" w:bidi="ar-SA"/>
              </w:rPr>
              <w:br/>
            </w:r>
            <w:r w:rsidRPr="00AB6E08">
              <w:rPr>
                <w:sz w:val="24"/>
                <w:lang w:val="en-CA" w:eastAsia="en-US" w:bidi="ar-SA"/>
              </w:rPr>
              <w:t>1000</w:t>
            </w:r>
            <w:r>
              <w:rPr>
                <w:sz w:val="24"/>
                <w:lang w:val="en-CA" w:eastAsia="en-US" w:bidi="ar-SA"/>
              </w:rPr>
              <w:t xml:space="preserve"> De La Gauchetière Street West, Suite 900, Montréal, QC </w:t>
            </w:r>
            <w:r w:rsidRPr="00AB6E08">
              <w:rPr>
                <w:sz w:val="24"/>
                <w:lang w:val="en-CA" w:eastAsia="en-US" w:bidi="ar-SA"/>
              </w:rPr>
              <w:t>H3B 5H4</w:t>
            </w:r>
            <w:r w:rsidR="00174208">
              <w:rPr>
                <w:b/>
                <w:sz w:val="24"/>
                <w:lang w:val="en-CA" w:eastAsia="en-US" w:bidi="ar-SA"/>
              </w:rPr>
              <w:br/>
            </w:r>
            <w:r w:rsidR="00174208">
              <w:rPr>
                <w:sz w:val="24"/>
                <w:lang w:val="en-CA" w:eastAsia="en-US" w:bidi="ar-SA"/>
              </w:rPr>
              <w:t xml:space="preserve">Fax: </w:t>
            </w:r>
            <w:r w:rsidRPr="00174208" w:rsidR="00174208">
              <w:rPr>
                <w:sz w:val="24"/>
                <w:lang w:val="en-CA" w:eastAsia="en-US" w:bidi="ar-SA"/>
              </w:rPr>
              <w:t>514.954.1905</w:t>
            </w:r>
          </w:p>
          <w:p w:rsidR="00AB6E08" w:rsidRPr="00C06FE8" w:rsidP="00AB6E08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Counsel to Bell Canada</w:t>
            </w:r>
          </w:p>
        </w:tc>
        <w:tc>
          <w:tcPr>
            <w:tcW w:w="4950" w:type="dxa"/>
          </w:tcPr>
          <w:p w:rsidR="00AB6E08" w:rsidP="008E32EE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174208">
              <w:rPr>
                <w:b/>
                <w:sz w:val="24"/>
                <w:lang w:val="en-CA" w:eastAsia="en-US" w:bidi="ar-SA"/>
              </w:rPr>
              <w:t>François Gagnon</w:t>
            </w:r>
            <w:r>
              <w:rPr>
                <w:b/>
                <w:sz w:val="24"/>
                <w:lang w:val="en-CA" w:eastAsia="en-US" w:bidi="ar-SA"/>
              </w:rPr>
              <w:br/>
            </w:r>
            <w:r>
              <w:rPr>
                <w:sz w:val="24"/>
                <w:lang w:val="en-CA" w:eastAsia="en-US" w:bidi="ar-SA"/>
              </w:rPr>
              <w:t xml:space="preserve">Tel: </w:t>
            </w:r>
            <w:r w:rsidRPr="00174208">
              <w:rPr>
                <w:sz w:val="24"/>
                <w:lang w:val="en-CA" w:eastAsia="en-US" w:bidi="ar-SA"/>
              </w:rPr>
              <w:t>514.954.2553</w:t>
            </w:r>
            <w:r>
              <w:rPr>
                <w:sz w:val="24"/>
                <w:lang w:val="en-CA" w:eastAsia="en-US" w:bidi="ar-SA"/>
              </w:rPr>
              <w:br/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"mailto:FGagnon@blg.com" </w:instrText>
            </w:r>
            <w:r>
              <w:fldChar w:fldCharType="separate"/>
            </w:r>
            <w:r w:rsidRPr="00EE3C2C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FGagnon@blg.com</w:t>
            </w:r>
            <w:r>
              <w:fldChar w:fldCharType="end"/>
            </w:r>
            <w:r>
              <w:rPr>
                <w:sz w:val="24"/>
                <w:lang w:val="en-CA" w:eastAsia="en-US" w:bidi="ar-SA"/>
              </w:rPr>
              <w:t xml:space="preserve"> </w:t>
            </w:r>
          </w:p>
          <w:p w:rsidR="00174208" w:rsidRPr="00174208" w:rsidP="008E32EE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 w:rsidRPr="00947E72">
              <w:rPr>
                <w:b/>
                <w:sz w:val="24"/>
                <w:lang w:val="en-CA" w:eastAsia="en-US" w:bidi="ar-SA"/>
              </w:rPr>
              <w:t>Eugénie Lefebvre</w:t>
            </w:r>
            <w:r>
              <w:rPr>
                <w:sz w:val="24"/>
                <w:lang w:val="en-CA" w:eastAsia="en-US" w:bidi="ar-SA"/>
              </w:rPr>
              <w:br/>
              <w:t xml:space="preserve">Tel: </w:t>
            </w:r>
            <w:r w:rsidRPr="00947E72">
              <w:rPr>
                <w:sz w:val="24"/>
                <w:lang w:val="en-CA" w:eastAsia="en-US" w:bidi="ar-SA"/>
              </w:rPr>
              <w:t>514.954.2502</w:t>
            </w:r>
            <w:r>
              <w:rPr>
                <w:sz w:val="24"/>
                <w:lang w:val="en-CA" w:eastAsia="en-US" w:bidi="ar-SA"/>
              </w:rPr>
              <w:br/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"mailto:ELefebvre@blg.com" </w:instrText>
            </w:r>
            <w:r>
              <w:fldChar w:fldCharType="separate"/>
            </w:r>
            <w:r w:rsidRPr="00EE3C2C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ELefebvre@blg.com</w:t>
            </w:r>
            <w:r>
              <w:fldChar w:fldCharType="end"/>
            </w:r>
            <w:r>
              <w:rPr>
                <w:sz w:val="24"/>
                <w:lang w:val="en-CA" w:eastAsia="en-US" w:bidi="ar-SA"/>
              </w:rPr>
              <w:t xml:space="preserve"> </w:t>
            </w:r>
          </w:p>
        </w:tc>
      </w:tr>
      <w:tr w:rsidTr="001F66A6">
        <w:tblPrEx>
          <w:tblW w:w="9900" w:type="dxa"/>
          <w:tblInd w:w="-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</w:trPr>
        <w:tc>
          <w:tcPr>
            <w:tcW w:w="4950" w:type="dxa"/>
          </w:tcPr>
          <w:p w:rsidR="00496FFE" w:rsidP="00496FFE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b/>
                <w:sz w:val="24"/>
                <w:lang w:val="en-CA" w:eastAsia="en-US" w:bidi="ar-SA"/>
              </w:rPr>
              <w:t xml:space="preserve">Blaney McMurtry LLP </w:t>
            </w:r>
            <w:r>
              <w:rPr>
                <w:b/>
                <w:sz w:val="24"/>
                <w:lang w:val="en-CA" w:eastAsia="en-US" w:bidi="ar-SA"/>
              </w:rPr>
              <w:br/>
            </w:r>
            <w:r w:rsidRPr="00496FFE">
              <w:rPr>
                <w:sz w:val="24"/>
                <w:lang w:val="en-CA" w:eastAsia="en-US" w:bidi="ar-SA"/>
              </w:rPr>
              <w:t>1500 - 2 Queen Street East</w:t>
            </w:r>
            <w:r w:rsidRPr="00496FFE">
              <w:rPr>
                <w:sz w:val="24"/>
                <w:lang w:val="en-CA" w:eastAsia="en-US" w:bidi="ar-SA"/>
              </w:rPr>
              <w:br/>
              <w:t>Toronto, ON MSC 305</w:t>
            </w:r>
            <w:r>
              <w:rPr>
                <w:b/>
                <w:sz w:val="24"/>
                <w:lang w:val="en-CA" w:eastAsia="en-US" w:bidi="ar-SA"/>
              </w:rPr>
              <w:br/>
            </w:r>
            <w:r>
              <w:rPr>
                <w:sz w:val="24"/>
                <w:lang w:val="en-CA" w:eastAsia="en-US" w:bidi="ar-SA"/>
              </w:rPr>
              <w:t>Fax: .</w:t>
            </w:r>
            <w:r w:rsidRPr="00496FFE">
              <w:rPr>
                <w:sz w:val="24"/>
                <w:lang w:val="en-CA" w:eastAsia="en-US" w:bidi="ar-SA"/>
              </w:rPr>
              <w:t>416</w:t>
            </w:r>
            <w:r>
              <w:rPr>
                <w:sz w:val="24"/>
                <w:lang w:val="en-CA" w:eastAsia="en-US" w:bidi="ar-SA"/>
              </w:rPr>
              <w:t>.</w:t>
            </w:r>
            <w:r w:rsidRPr="00496FFE">
              <w:rPr>
                <w:sz w:val="24"/>
                <w:lang w:val="en-CA" w:eastAsia="en-US" w:bidi="ar-SA"/>
              </w:rPr>
              <w:t>593</w:t>
            </w:r>
            <w:r>
              <w:rPr>
                <w:sz w:val="24"/>
                <w:lang w:val="en-CA" w:eastAsia="en-US" w:bidi="ar-SA"/>
              </w:rPr>
              <w:t>.</w:t>
            </w:r>
            <w:r w:rsidRPr="00496FFE">
              <w:rPr>
                <w:sz w:val="24"/>
                <w:lang w:val="en-CA" w:eastAsia="en-US" w:bidi="ar-SA"/>
              </w:rPr>
              <w:t>5437</w:t>
            </w:r>
          </w:p>
          <w:p w:rsidR="00496FFE" w:rsidRPr="00C06FE8" w:rsidP="00AB6E08">
            <w:pPr>
              <w:pStyle w:val="OHHpara"/>
              <w:spacing w:after="240"/>
              <w:jc w:val="both"/>
              <w:rPr>
                <w:rStyle w:val="DefaultParagraphFont"/>
                <w:sz w:val="24"/>
                <w:lang w:val="en-CA" w:eastAsia="en-US" w:bidi="ar-SA"/>
              </w:rPr>
            </w:pPr>
            <w:r>
              <w:rPr>
                <w:sz w:val="24"/>
                <w:lang w:val="en-CA" w:eastAsia="en-US" w:bidi="ar-SA"/>
              </w:rPr>
              <w:t>Counsel to FCP (BOPC) LTD., CPPIB FCP HOLDING INC., ARI FCP HOLDINGS INC. and Brookfield Office Properties Management Inc.</w:t>
            </w:r>
          </w:p>
        </w:tc>
        <w:tc>
          <w:tcPr>
            <w:tcW w:w="4950" w:type="dxa"/>
          </w:tcPr>
          <w:p w:rsidR="00C00C82" w:rsidRPr="00174208" w:rsidP="00C00C82">
            <w:pPr>
              <w:pStyle w:val="OHHpara"/>
              <w:spacing w:after="240"/>
              <w:jc w:val="both"/>
              <w:rPr>
                <w:rStyle w:val="DefaultParagraphFont"/>
                <w:b/>
                <w:sz w:val="24"/>
                <w:lang w:val="en-CA" w:eastAsia="en-US" w:bidi="ar-SA"/>
              </w:rPr>
            </w:pPr>
            <w:r w:rsidRPr="00C00C82">
              <w:rPr>
                <w:b/>
                <w:sz w:val="24"/>
                <w:lang w:val="en-CA" w:eastAsia="en-US" w:bidi="ar-SA"/>
              </w:rPr>
              <w:t>John C. Wolf</w:t>
            </w:r>
            <w:r>
              <w:rPr>
                <w:b/>
                <w:sz w:val="24"/>
                <w:lang w:val="en-CA" w:eastAsia="en-US" w:bidi="ar-SA"/>
              </w:rPr>
              <w:br/>
            </w:r>
            <w:r w:rsidRPr="00C00C82">
              <w:rPr>
                <w:sz w:val="24"/>
                <w:lang w:val="en-CA" w:eastAsia="en-US" w:bidi="ar-SA"/>
              </w:rPr>
              <w:t>Tel: 416.593.1221</w:t>
            </w:r>
            <w:r>
              <w:rPr>
                <w:b/>
                <w:sz w:val="24"/>
                <w:lang w:val="en-CA" w:eastAsia="en-US" w:bidi="ar-SA"/>
              </w:rPr>
              <w:br/>
            </w:r>
            <w:r w:rsidRPr="00C00C82">
              <w:rPr>
                <w:sz w:val="24"/>
                <w:lang w:val="en-CA" w:eastAsia="en-US" w:bidi="ar-SA"/>
              </w:rPr>
              <w:t xml:space="preserve">Email: </w:t>
            </w:r>
            <w:r>
              <w:fldChar w:fldCharType="begin"/>
            </w:r>
            <w:r>
              <w:rPr>
                <w:sz w:val="24"/>
                <w:lang w:val="en-CA" w:eastAsia="en-US" w:bidi="ar-SA"/>
              </w:rPr>
              <w:instrText xml:space="preserve"> HYPERLINK "mailto:jwolf@blaney.com" </w:instrText>
            </w:r>
            <w:r>
              <w:fldChar w:fldCharType="separate"/>
            </w:r>
            <w:r w:rsidRPr="00884AE1">
              <w:rPr>
                <w:rStyle w:val="Hyperlink"/>
                <w:color w:val="0000FF" w:themeColor="hyperlink"/>
                <w:sz w:val="24"/>
                <w:u w:val="single"/>
                <w:lang w:val="en-CA" w:eastAsia="en-US" w:bidi="ar-SA"/>
              </w:rPr>
              <w:t>jwolf@blaney.com</w:t>
            </w:r>
            <w:r>
              <w:fldChar w:fldCharType="end"/>
            </w:r>
            <w:r>
              <w:rPr>
                <w:b/>
                <w:sz w:val="24"/>
                <w:lang w:val="en-CA" w:eastAsia="en-US" w:bidi="ar-SA"/>
              </w:rPr>
              <w:t xml:space="preserve"> </w:t>
            </w:r>
          </w:p>
        </w:tc>
      </w:tr>
    </w:tbl>
    <w:p w:rsidR="00225F26" w:rsidP="00FC743B">
      <w:pPr>
        <w:pStyle w:val="OHHpara"/>
      </w:pPr>
    </w:p>
    <w:sectPr w:rsidSect="005B50A1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008" w:right="1152" w:bottom="1008" w:left="1152" w:header="706" w:footer="7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8D2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14" name="DocsID_PF425015428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8D2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"DocsID"  \* MERGEFORMAT </w:instrText>
                          </w:r>
                          <w:r>
                            <w:fldChar w:fldCharType="separate"/>
                          </w:r>
                          <w:r w:rsidR="00FA2A04">
                            <w:t>LEGAL_1:44088009.7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ID_PF4250154281" o:spid="_x0000_s2049" type="#_x0000_t202" style="width:3in;height:36pt;margin-top:10.8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 o:allowincell="f" stroked="f">
              <v:textbox inset="0,0,0,18pt">
                <w:txbxContent>
                  <w:p w:rsidR="00DA08D2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separate"/>
                    </w:r>
                    <w:r w:rsidR="00FA2A04">
                      <w:t>LEGAL_1:44088009.7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8D2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1" name="DocsID_FF425015428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8D2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"DocsID"  \* MERGEFORMAT </w:instrText>
                          </w:r>
                          <w:r>
                            <w:fldChar w:fldCharType="separate"/>
                          </w:r>
                          <w:r w:rsidR="00FA2A04">
                            <w:t>LEGAL_1:44088009.7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ID_FF4250154281" o:spid="_x0000_s2050" type="#_x0000_t202" style="width:3in;height:36pt;margin-top:10.8pt;margin-left:0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1312" o:allowincell="f" stroked="f">
              <v:textbox inset="0,0,0,18pt">
                <w:txbxContent>
                  <w:p w:rsidR="00DA08D2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separate"/>
                    </w:r>
                    <w:r w:rsidR="00FA2A04">
                      <w:t>LEGAL_1:44088009.7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8D2">
    <w:pPr>
      <w:pStyle w:val="Header"/>
    </w:pPr>
  </w:p>
  <w:p w:rsidR="00DA08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8D2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00B4397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 </w:t>
    </w:r>
  </w:p>
  <w:p w:rsidR="00DA08D2">
    <w:pPr>
      <w:pStyle w:val="Header"/>
      <w:jc w:val="center"/>
      <w:rPr>
        <w:rStyle w:val="PageNumbe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8D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E7C292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B0C2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D85D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28C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53625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CFF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A625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E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8A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224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removePersonalInformation/>
  <w:stylePaneFormatFilter w:val="3001" w:allStyles="1" w:alternateStyleNames="0" w:clearFormatting="1" w:customStyles="0" w:directFormattingOnNumbering="0" w:directFormattingOnParagraphs="0" w:directFormattingOnRuns="0" w:directFormattingOnTables="0" w:headingStyles="0" w:latentStyles="0" w:numberingStyles="0" w:stylesInUse="0" w:tableStyles="0" w:top3HeadingStyles="1" w:visibleStyles="0"/>
  <w:defaultTabStop w:val="720"/>
  <w:drawingGridHorizontalSpacing w:val="57"/>
  <w:noPunctuationKerning/>
  <w:characterSpacingControl w:val="doNotCompress"/>
  <w:doNotEmbedSmartTag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32D"/>
    <w:rPr>
      <w:sz w:val="24"/>
      <w:lang w:val="en-CA" w:eastAsia="en-US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Hpara">
    <w:name w:val="OHHpara"/>
    <w:aliases w:val="P"/>
    <w:basedOn w:val="Normal"/>
    <w:pPr>
      <w:spacing w:after="240"/>
      <w:jc w:val="both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pPr>
      <w:spacing w:after="200"/>
      <w:ind w:left="360" w:hanging="360"/>
      <w:jc w:val="both"/>
    </w:pPr>
    <w:rPr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OHHHanging">
    <w:name w:val="OHHHanging"/>
    <w:aliases w:val="H"/>
    <w:basedOn w:val="OHHpara"/>
    <w:pPr>
      <w:ind w:left="720" w:hanging="720"/>
    </w:pPr>
  </w:style>
  <w:style w:type="paragraph" w:customStyle="1" w:styleId="OHHCentre">
    <w:name w:val="OHHCentre"/>
    <w:aliases w:val="C"/>
    <w:basedOn w:val="OHHpara"/>
    <w:pPr>
      <w:jc w:val="center"/>
    </w:pPr>
  </w:style>
  <w:style w:type="paragraph" w:customStyle="1" w:styleId="OHHLeft">
    <w:name w:val="OHHLeft"/>
    <w:aliases w:val="L"/>
    <w:basedOn w:val="OHHpara"/>
    <w:pPr>
      <w:jc w:val="left"/>
    </w:pPr>
  </w:style>
  <w:style w:type="paragraph" w:customStyle="1" w:styleId="OHHLR">
    <w:name w:val="OHHLR"/>
    <w:aliases w:val="LR"/>
    <w:basedOn w:val="OHHpara"/>
    <w:pPr>
      <w:ind w:left="720" w:right="720"/>
    </w:pPr>
  </w:style>
  <w:style w:type="paragraph" w:customStyle="1" w:styleId="OHHLR2">
    <w:name w:val="OHHLR2"/>
    <w:aliases w:val="LR2"/>
    <w:basedOn w:val="OHHpara"/>
    <w:pPr>
      <w:ind w:left="1440" w:right="1440"/>
    </w:pPr>
  </w:style>
  <w:style w:type="paragraph" w:customStyle="1" w:styleId="OHHMainHeading">
    <w:name w:val="OHHMainHeading"/>
    <w:aliases w:val="OMH"/>
    <w:basedOn w:val="OHHpara"/>
    <w:next w:val="OHHpara"/>
    <w:pPr>
      <w:keepNext/>
      <w:keepLines/>
      <w:spacing w:before="120"/>
      <w:jc w:val="center"/>
      <w:outlineLvl w:val="0"/>
    </w:pPr>
    <w:rPr>
      <w:b/>
      <w:caps/>
      <w:u w:val="single"/>
    </w:rPr>
  </w:style>
  <w:style w:type="paragraph" w:customStyle="1" w:styleId="OHHpara1">
    <w:name w:val="OHHpara1"/>
    <w:aliases w:val="1"/>
    <w:basedOn w:val="OHHpara"/>
    <w:pPr>
      <w:ind w:left="720"/>
    </w:pPr>
  </w:style>
  <w:style w:type="paragraph" w:customStyle="1" w:styleId="OHHpara2">
    <w:name w:val="OHHpara2"/>
    <w:aliases w:val="2"/>
    <w:basedOn w:val="OHHpara"/>
    <w:pPr>
      <w:ind w:left="1440"/>
    </w:pPr>
  </w:style>
  <w:style w:type="paragraph" w:customStyle="1" w:styleId="OHHpara3">
    <w:name w:val="OHHpara3"/>
    <w:aliases w:val="3"/>
    <w:basedOn w:val="OHHpara"/>
    <w:pPr>
      <w:ind w:left="2160"/>
    </w:pPr>
  </w:style>
  <w:style w:type="paragraph" w:customStyle="1" w:styleId="OHHpara4">
    <w:name w:val="OHHpara4"/>
    <w:aliases w:val="4"/>
    <w:basedOn w:val="OHHpara"/>
    <w:pPr>
      <w:ind w:left="2880"/>
    </w:pPr>
  </w:style>
  <w:style w:type="paragraph" w:customStyle="1" w:styleId="OHHpara5">
    <w:name w:val="OHHpara5"/>
    <w:aliases w:val="5"/>
    <w:basedOn w:val="OHHpara"/>
    <w:pPr>
      <w:ind w:left="3600"/>
    </w:pPr>
  </w:style>
  <w:style w:type="paragraph" w:customStyle="1" w:styleId="OHHPlain">
    <w:name w:val="OHHPlain"/>
    <w:basedOn w:val="Normal"/>
  </w:style>
  <w:style w:type="paragraph" w:customStyle="1" w:styleId="OHHQuote">
    <w:name w:val="OHHQuote"/>
    <w:aliases w:val="Q"/>
    <w:basedOn w:val="Normal"/>
    <w:pPr>
      <w:spacing w:after="240"/>
      <w:ind w:left="1440" w:right="1440"/>
      <w:jc w:val="both"/>
    </w:pPr>
    <w:rPr>
      <w:sz w:val="20"/>
    </w:rPr>
  </w:style>
  <w:style w:type="paragraph" w:customStyle="1" w:styleId="OHHReference">
    <w:name w:val="OHHReference"/>
    <w:aliases w:val="Ref"/>
    <w:basedOn w:val="OHHQuote"/>
    <w:rPr>
      <w:b/>
    </w:rPr>
  </w:style>
  <w:style w:type="paragraph" w:customStyle="1" w:styleId="OHHRight">
    <w:name w:val="OHHRight"/>
    <w:aliases w:val="R"/>
    <w:basedOn w:val="OHHpara"/>
    <w:pPr>
      <w:jc w:val="right"/>
    </w:pPr>
  </w:style>
  <w:style w:type="paragraph" w:customStyle="1" w:styleId="OHHSubHeading">
    <w:name w:val="OHHSubHeading"/>
    <w:aliases w:val="OSH"/>
    <w:basedOn w:val="OHHpara"/>
    <w:next w:val="OHHpara"/>
    <w:pPr>
      <w:keepNext/>
      <w:keepLines/>
      <w:spacing w:before="120"/>
      <w:jc w:val="left"/>
      <w:outlineLvl w:val="1"/>
    </w:pPr>
    <w:rPr>
      <w:b/>
      <w:u w:val="single"/>
    </w:rPr>
  </w:style>
  <w:style w:type="paragraph" w:customStyle="1" w:styleId="OHHTab">
    <w:name w:val="OHHTab"/>
    <w:aliases w:val="T"/>
    <w:basedOn w:val="OHHpara"/>
    <w:pPr>
      <w:ind w:firstLine="720"/>
    </w:pPr>
  </w:style>
  <w:style w:type="paragraph" w:customStyle="1" w:styleId="OHHTab2">
    <w:name w:val="OHHTab2"/>
    <w:aliases w:val="T2"/>
    <w:basedOn w:val="OHHpara"/>
    <w:pPr>
      <w:ind w:firstLine="1440"/>
    </w:pPr>
  </w:style>
  <w:style w:type="character" w:styleId="PageNumber">
    <w:name w:val="page number"/>
    <w:rsid w:val="00100AD5"/>
  </w:style>
  <w:style w:type="character" w:customStyle="1" w:styleId="Prompt">
    <w:name w:val="Prompt"/>
    <w:aliases w:val="PR"/>
    <w:basedOn w:val="DefaultParagraphFont"/>
    <w:rPr>
      <w:color w:val="auto"/>
    </w:rPr>
  </w:style>
  <w:style w:type="paragraph" w:customStyle="1" w:styleId="Schedule">
    <w:name w:val="Schedule"/>
    <w:aliases w:val="Sch"/>
    <w:basedOn w:val="OHHpara"/>
    <w:next w:val="OHHpara"/>
    <w:pPr>
      <w:keepNext/>
      <w:jc w:val="center"/>
    </w:pPr>
    <w:rPr>
      <w:b/>
      <w:caps/>
    </w:rPr>
  </w:style>
  <w:style w:type="paragraph" w:customStyle="1" w:styleId="OHHTableHead">
    <w:name w:val="OHHTableHead"/>
    <w:aliases w:val="TH"/>
    <w:basedOn w:val="OHHpara"/>
    <w:pPr>
      <w:keepNext/>
      <w:keepLines/>
      <w:spacing w:before="60" w:after="60"/>
      <w:jc w:val="center"/>
    </w:pPr>
    <w:rPr>
      <w:b/>
    </w:rPr>
  </w:style>
  <w:style w:type="paragraph" w:customStyle="1" w:styleId="OHHTableText">
    <w:name w:val="OHHTableText"/>
    <w:aliases w:val="TT"/>
    <w:basedOn w:val="OHHpara"/>
    <w:pPr>
      <w:spacing w:before="60" w:after="60"/>
      <w:jc w:val="left"/>
    </w:pPr>
    <w:rPr>
      <w:szCs w:val="24"/>
    </w:rPr>
  </w:style>
  <w:style w:type="paragraph" w:styleId="Date">
    <w:name w:val="Date"/>
    <w:basedOn w:val="Normal"/>
    <w:next w:val="Normal"/>
    <w:link w:val="DateChar"/>
    <w:rsid w:val="00F44619"/>
    <w:pPr>
      <w:spacing w:after="240"/>
    </w:pPr>
  </w:style>
  <w:style w:type="character" w:customStyle="1" w:styleId="DateChar">
    <w:name w:val="Date Char"/>
    <w:basedOn w:val="DefaultParagraphFont"/>
    <w:link w:val="Date"/>
    <w:rsid w:val="00F44619"/>
    <w:rPr>
      <w:sz w:val="24"/>
      <w:lang w:val="en-CA" w:eastAsia="en-US"/>
    </w:rPr>
  </w:style>
  <w:style w:type="paragraph" w:styleId="BodyText">
    <w:name w:val="Body Text"/>
    <w:link w:val="BodyTextChar"/>
    <w:uiPriority w:val="99"/>
    <w:semiHidden/>
    <w:unhideWhenUsed/>
    <w:rsid w:val="00100AD5"/>
    <w:pPr>
      <w:spacing w:after="120"/>
    </w:pPr>
    <w:rPr>
      <w:noProof/>
      <w:sz w:val="24"/>
      <w:lang w:val="en-CA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0AD5"/>
    <w:rPr>
      <w:noProof/>
      <w:sz w:val="24"/>
      <w:lang w:val="en-CA" w:eastAsia="en-US"/>
    </w:rPr>
  </w:style>
  <w:style w:type="table" w:styleId="TableGrid">
    <w:name w:val="Table Grid"/>
    <w:basedOn w:val="TableNormal"/>
    <w:uiPriority w:val="59"/>
    <w:rsid w:val="00225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ID">
    <w:name w:val="DocsID"/>
    <w:basedOn w:val="Normal"/>
    <w:rsid w:val="00424A4F"/>
    <w:pPr>
      <w:spacing w:before="20"/>
    </w:pPr>
    <w:rPr>
      <w:color w:val="000000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D02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1F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3CE4-73E6-421F-A6DE-92B6F20C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OHHStandard.dotm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2017-07-04T20:33:21Z</dcterms:created>
  <dcterms:modified xsi:type="dcterms:W3CDTF">2017-07-04T20:33:21Z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LEGAL_1:44088009.7</vt:lpwstr>
  </property>
</Properties>
</file>