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D7871" w:rsidRPr="00AC58F3" w:rsidP="00FD787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COURT FILE NUMBER  QB No. 1884 of 2019</w:t>
      </w:r>
    </w:p>
    <w:p w:rsidR="00FD7871" w:rsidRPr="00AC58F3" w:rsidP="00FD7871">
      <w:pPr>
        <w:jc w:val="both"/>
        <w:rPr>
          <w:b/>
          <w:sz w:val="20"/>
          <w:szCs w:val="20"/>
        </w:rPr>
      </w:pPr>
    </w:p>
    <w:p w:rsidR="00FD7871" w:rsidRPr="00AC58F3" w:rsidP="00FD7871">
      <w:pPr>
        <w:jc w:val="both"/>
        <w:rPr>
          <w:b/>
          <w:sz w:val="20"/>
          <w:szCs w:val="20"/>
        </w:rPr>
      </w:pPr>
      <w:r w:rsidRPr="00AC58F3">
        <w:rPr>
          <w:b/>
          <w:sz w:val="20"/>
          <w:szCs w:val="20"/>
        </w:rPr>
        <w:t>COURT OF QUEEN’S BENCH FOR SASKATCHEWAN</w:t>
      </w:r>
    </w:p>
    <w:p w:rsidR="00FD7871" w:rsidRPr="00AC58F3" w:rsidP="00FD7871">
      <w:pPr>
        <w:jc w:val="both"/>
        <w:rPr>
          <w:b/>
          <w:sz w:val="20"/>
          <w:szCs w:val="20"/>
        </w:rPr>
      </w:pPr>
    </w:p>
    <w:p w:rsidR="00FD7871" w:rsidRPr="00AC58F3" w:rsidP="00FD7871">
      <w:pPr>
        <w:tabs>
          <w:tab w:val="left" w:pos="2268"/>
        </w:tabs>
        <w:jc w:val="both"/>
        <w:rPr>
          <w:b/>
          <w:sz w:val="20"/>
          <w:szCs w:val="20"/>
        </w:rPr>
      </w:pPr>
      <w:r w:rsidRPr="00AC58F3">
        <w:rPr>
          <w:b/>
          <w:sz w:val="20"/>
          <w:szCs w:val="20"/>
        </w:rPr>
        <w:t>JUDICIAL CENTRE</w:t>
      </w:r>
      <w:r w:rsidRPr="00AC58F3">
        <w:rPr>
          <w:b/>
          <w:sz w:val="20"/>
          <w:szCs w:val="20"/>
        </w:rPr>
        <w:tab/>
        <w:t>SASKATOON</w:t>
      </w:r>
    </w:p>
    <w:p w:rsidR="00FD7871" w:rsidRPr="00AC58F3" w:rsidP="00FD7871">
      <w:pPr>
        <w:jc w:val="both"/>
        <w:rPr>
          <w:b/>
          <w:sz w:val="20"/>
          <w:szCs w:val="20"/>
        </w:rPr>
      </w:pPr>
    </w:p>
    <w:p w:rsidR="00FD7871" w:rsidRPr="00AC58F3" w:rsidP="00FD7871">
      <w:pPr>
        <w:jc w:val="center"/>
        <w:rPr>
          <w:b/>
          <w:sz w:val="20"/>
          <w:szCs w:val="20"/>
        </w:rPr>
      </w:pPr>
      <w:r w:rsidRPr="00AC58F3">
        <w:rPr>
          <w:b/>
          <w:sz w:val="20"/>
          <w:szCs w:val="20"/>
        </w:rPr>
        <w:t>IN THE MATTER OF</w:t>
      </w:r>
      <w:r w:rsidRPr="00AC58F3">
        <w:rPr>
          <w:b/>
        </w:rPr>
        <w:t xml:space="preserve"> </w:t>
      </w:r>
      <w:r w:rsidRPr="00AC58F3">
        <w:rPr>
          <w:b/>
          <w:sz w:val="20"/>
          <w:szCs w:val="20"/>
        </w:rPr>
        <w:t xml:space="preserve">THE </w:t>
      </w:r>
      <w:r w:rsidRPr="00AC58F3">
        <w:rPr>
          <w:b/>
          <w:i/>
          <w:sz w:val="20"/>
          <w:szCs w:val="20"/>
        </w:rPr>
        <w:t>COMPANIES’ CREDITORS ARRANGEMENT ACT</w:t>
      </w:r>
      <w:r w:rsidRPr="00AC58F3">
        <w:rPr>
          <w:b/>
          <w:sz w:val="20"/>
          <w:szCs w:val="20"/>
        </w:rPr>
        <w:t xml:space="preserve">, RSC 1985, c. C-36, AS AMENDED </w:t>
      </w:r>
    </w:p>
    <w:p w:rsidR="00FD7871" w:rsidRPr="00AC58F3" w:rsidP="00FD7871">
      <w:pPr>
        <w:jc w:val="center"/>
        <w:rPr>
          <w:b/>
          <w:sz w:val="20"/>
          <w:szCs w:val="20"/>
        </w:rPr>
      </w:pPr>
    </w:p>
    <w:p w:rsidR="00FD7871" w:rsidRPr="00AC58F3" w:rsidP="00FD7871">
      <w:pPr>
        <w:jc w:val="center"/>
        <w:rPr>
          <w:b/>
          <w:sz w:val="20"/>
          <w:szCs w:val="20"/>
        </w:rPr>
      </w:pPr>
      <w:r w:rsidRPr="00AC58F3">
        <w:rPr>
          <w:b/>
          <w:sz w:val="20"/>
          <w:szCs w:val="20"/>
        </w:rPr>
        <w:t xml:space="preserve">AND IN THE MATTER OF  A PLAN OF COMPROMISE OR ARRANGEMENT OF 101098672 SASKATCHEWAN LTD., MORRIS INDUSTRIES LTD., MORRIS SALES and SERVICE LTD., CONTOUR REALTY INC., and MORRIS INDUSTRIES (USA) INC. </w:t>
      </w:r>
    </w:p>
    <w:p w:rsidR="00FD7871" w:rsidP="00FD7871">
      <w:pPr>
        <w:jc w:val="both"/>
        <w:rPr>
          <w:sz w:val="20"/>
          <w:szCs w:val="20"/>
        </w:rPr>
      </w:pPr>
    </w:p>
    <w:p w:rsidR="00FD7871" w:rsidP="00FD7871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SERVICE LIST</w:t>
      </w:r>
    </w:p>
    <w:p w:rsidR="00460535" w:rsidP="00FD7871">
      <w:pPr>
        <w:jc w:val="center"/>
        <w:rPr>
          <w:sz w:val="20"/>
          <w:szCs w:val="20"/>
        </w:rPr>
      </w:pPr>
    </w:p>
    <w:p w:rsidR="00460535" w:rsidRPr="00460535" w:rsidP="00FD7871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Revised </w:t>
      </w:r>
      <w:r w:rsidR="00DE6CA4">
        <w:rPr>
          <w:i/>
          <w:sz w:val="20"/>
          <w:szCs w:val="20"/>
        </w:rPr>
        <w:t xml:space="preserve">March </w:t>
      </w:r>
      <w:r w:rsidR="00517366">
        <w:rPr>
          <w:i/>
          <w:sz w:val="20"/>
          <w:szCs w:val="20"/>
        </w:rPr>
        <w:t>24</w:t>
      </w:r>
      <w:r>
        <w:rPr>
          <w:i/>
          <w:sz w:val="20"/>
          <w:szCs w:val="20"/>
        </w:rPr>
        <w:t>, 2020</w:t>
      </w:r>
    </w:p>
    <w:p w:rsidR="00FD7871" w:rsidP="00FD787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8"/>
        <w:gridCol w:w="4428"/>
      </w:tblGrid>
      <w:tr w:rsidTr="00E7398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428" w:type="dxa"/>
            <w:shd w:val="clear" w:color="auto" w:fill="auto"/>
          </w:tcPr>
          <w:p w:rsidR="00FD7871" w:rsidP="00E7398E">
            <w:pPr>
              <w:jc w:val="center"/>
              <w:rPr>
                <w:b/>
                <w:sz w:val="20"/>
                <w:szCs w:val="20"/>
              </w:rPr>
            </w:pPr>
            <w:r w:rsidRPr="00595FA8">
              <w:rPr>
                <w:b/>
                <w:sz w:val="20"/>
                <w:szCs w:val="20"/>
              </w:rPr>
              <w:t>NAME, ADDRESS, EMAIL ADDRESS, and FAX NUMBER</w:t>
            </w:r>
          </w:p>
          <w:p w:rsidR="00FD7871" w:rsidRPr="00595FA8" w:rsidP="00E73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FD7871" w:rsidRPr="00595FA8" w:rsidP="00E7398E">
            <w:pPr>
              <w:jc w:val="both"/>
              <w:rPr>
                <w:b/>
                <w:sz w:val="20"/>
                <w:szCs w:val="20"/>
              </w:rPr>
            </w:pPr>
            <w:r w:rsidRPr="00595FA8">
              <w:rPr>
                <w:b/>
                <w:sz w:val="20"/>
                <w:szCs w:val="20"/>
              </w:rPr>
              <w:t>COUNSEL FOR (OR ON BEHALF OF)</w:t>
            </w: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FD7871" w:rsidP="00E739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McDougall Gauley LLP</w:t>
            </w:r>
          </w:p>
          <w:p w:rsidR="00FD7871" w:rsidP="00E7398E">
            <w:pPr>
              <w:rPr>
                <w:sz w:val="20"/>
                <w:szCs w:val="20"/>
                <w:lang w:val="en-GB"/>
              </w:rPr>
            </w:pPr>
          </w:p>
          <w:p w:rsidR="00FD7871" w:rsidP="00E7398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Attention:</w:t>
            </w:r>
          </w:p>
          <w:p w:rsidR="00FD7871" w:rsidP="00E7398E">
            <w:pPr>
              <w:rPr>
                <w:sz w:val="20"/>
                <w:szCs w:val="20"/>
                <w:lang w:val="en-GB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 A. Sutherland</w:t>
            </w:r>
          </w:p>
          <w:p w:rsidR="00FD7871" w:rsidRPr="00C87360" w:rsidP="00E7398E">
            <w:pPr>
              <w:rPr>
                <w:sz w:val="20"/>
                <w:szCs w:val="20"/>
                <w:lang w:val="en-GB"/>
              </w:rPr>
            </w:pPr>
            <w:r w:rsidRPr="00C87360">
              <w:rPr>
                <w:sz w:val="20"/>
                <w:szCs w:val="20"/>
                <w:lang w:val="en-GB"/>
              </w:rPr>
              <w:t>Phone:  (306) 665-5417</w:t>
            </w:r>
          </w:p>
          <w:p w:rsidR="00FD7871" w:rsidRPr="00C87360" w:rsidP="00E7398E">
            <w:pPr>
              <w:rPr>
                <w:sz w:val="20"/>
                <w:szCs w:val="20"/>
                <w:lang w:val="en-GB"/>
              </w:rPr>
            </w:pPr>
            <w:r w:rsidRPr="00C87360">
              <w:rPr>
                <w:sz w:val="20"/>
                <w:szCs w:val="20"/>
                <w:lang w:val="en-GB"/>
              </w:rPr>
              <w:t>FAX:  (306) 664-4431</w:t>
            </w:r>
          </w:p>
          <w:p w:rsidR="00FD7871" w:rsidRPr="00C87360" w:rsidP="00E7398E">
            <w:pPr>
              <w:rPr>
                <w:sz w:val="20"/>
                <w:szCs w:val="20"/>
                <w:lang w:val="en-GB"/>
              </w:rPr>
            </w:pPr>
            <w:r w:rsidRPr="00C87360">
              <w:rPr>
                <w:sz w:val="20"/>
                <w:szCs w:val="20"/>
                <w:lang w:val="en-GB"/>
              </w:rPr>
              <w:t xml:space="preserve">Email:  </w:t>
            </w:r>
            <w:r w:rsidRPr="00463E42">
              <w:rPr>
                <w:sz w:val="20"/>
                <w:szCs w:val="20"/>
                <w:lang w:val="en-GB"/>
              </w:rPr>
              <w:t>isutherland@mcdougallgauley.com</w:t>
            </w:r>
            <w:r w:rsidRPr="00C87360">
              <w:rPr>
                <w:sz w:val="20"/>
                <w:szCs w:val="20"/>
                <w:lang w:val="en-GB"/>
              </w:rPr>
              <w:t xml:space="preserve">  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 Frith</w:t>
            </w:r>
          </w:p>
          <w:p w:rsidR="00FD7871" w:rsidRPr="00C87360" w:rsidP="00E7398E">
            <w:pPr>
              <w:rPr>
                <w:sz w:val="20"/>
                <w:szCs w:val="20"/>
                <w:lang w:val="en-GB"/>
              </w:rPr>
            </w:pPr>
            <w:r w:rsidRPr="00C87360">
              <w:rPr>
                <w:sz w:val="20"/>
                <w:szCs w:val="20"/>
                <w:lang w:val="en-GB"/>
              </w:rPr>
              <w:t>Phone:  (306) 665-5432</w:t>
            </w:r>
          </w:p>
          <w:p w:rsidR="00FD7871" w:rsidRPr="00C87360" w:rsidP="00E7398E">
            <w:pPr>
              <w:rPr>
                <w:sz w:val="20"/>
                <w:szCs w:val="20"/>
                <w:lang w:val="en-GB"/>
              </w:rPr>
            </w:pPr>
            <w:r w:rsidRPr="00C87360">
              <w:rPr>
                <w:sz w:val="20"/>
                <w:szCs w:val="20"/>
                <w:lang w:val="en-GB"/>
              </w:rPr>
              <w:t>FAX:  (306) 664-4431</w:t>
            </w:r>
          </w:p>
          <w:p w:rsidR="00FD7871" w:rsidRPr="00C87360" w:rsidP="00E7398E">
            <w:pPr>
              <w:rPr>
                <w:sz w:val="20"/>
                <w:szCs w:val="20"/>
              </w:rPr>
            </w:pPr>
            <w:r w:rsidRPr="00C87360">
              <w:rPr>
                <w:sz w:val="20"/>
                <w:szCs w:val="20"/>
                <w:lang w:val="en-GB"/>
              </w:rPr>
              <w:t xml:space="preserve">Email:  </w:t>
            </w:r>
            <w:r w:rsidRPr="00463E42">
              <w:rPr>
                <w:sz w:val="20"/>
                <w:szCs w:val="20"/>
                <w:lang w:val="en-GB"/>
              </w:rPr>
              <w:t>cfrith@mcdougallgauley.com</w:t>
            </w:r>
            <w:r w:rsidRPr="00C87360">
              <w:rPr>
                <w:sz w:val="20"/>
                <w:szCs w:val="20"/>
                <w:lang w:val="en-GB"/>
              </w:rPr>
              <w:t xml:space="preserve">  </w:t>
            </w:r>
          </w:p>
          <w:p w:rsidR="00FD7871" w:rsidRPr="00595FA8" w:rsidP="00E7398E">
            <w:pPr>
              <w:rPr>
                <w:b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FD7871" w:rsidP="00E7398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Morris Group</w:t>
            </w:r>
          </w:p>
          <w:p w:rsidR="00FD7871" w:rsidP="00E7398E">
            <w:pPr>
              <w:jc w:val="both"/>
              <w:rPr>
                <w:sz w:val="20"/>
                <w:szCs w:val="20"/>
              </w:rPr>
            </w:pPr>
          </w:p>
          <w:p w:rsidR="00FD7871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</w:t>
            </w:r>
          </w:p>
          <w:p w:rsidR="00FD7871" w:rsidP="00E7398E">
            <w:pPr>
              <w:jc w:val="both"/>
              <w:rPr>
                <w:sz w:val="20"/>
                <w:szCs w:val="20"/>
              </w:rPr>
            </w:pPr>
          </w:p>
          <w:p w:rsidR="00FD7871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Timothy Lee</w:t>
            </w:r>
          </w:p>
          <w:p w:rsidR="00FD7871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E604B5">
              <w:rPr>
                <w:sz w:val="20"/>
                <w:szCs w:val="20"/>
              </w:rPr>
              <w:t>tlee@kirchnergroup.com</w:t>
            </w:r>
          </w:p>
          <w:p w:rsidR="00FD7871" w:rsidP="00E7398E">
            <w:pPr>
              <w:jc w:val="both"/>
              <w:rPr>
                <w:sz w:val="20"/>
                <w:szCs w:val="20"/>
              </w:rPr>
            </w:pPr>
          </w:p>
          <w:p w:rsidR="00FD7871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Casey Davis</w:t>
            </w:r>
          </w:p>
          <w:p w:rsidR="00FD7871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E604B5">
              <w:rPr>
                <w:sz w:val="20"/>
                <w:szCs w:val="20"/>
              </w:rPr>
              <w:t>casey@kc5holdings.com</w:t>
            </w:r>
          </w:p>
          <w:p w:rsidR="00FD7871" w:rsidP="00E7398E">
            <w:pPr>
              <w:jc w:val="both"/>
              <w:rPr>
                <w:sz w:val="20"/>
                <w:szCs w:val="20"/>
              </w:rPr>
            </w:pPr>
          </w:p>
          <w:p w:rsidR="00FD7871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Kevin Adair</w:t>
            </w:r>
          </w:p>
          <w:p w:rsidR="00FD7871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E604B5">
              <w:rPr>
                <w:sz w:val="20"/>
                <w:szCs w:val="20"/>
              </w:rPr>
              <w:t>kadair@morris-industries.com</w:t>
            </w:r>
          </w:p>
          <w:p w:rsidR="00FD7871" w:rsidRPr="002A23EF" w:rsidP="003E663A">
            <w:pPr>
              <w:jc w:val="both"/>
              <w:rPr>
                <w:sz w:val="20"/>
                <w:szCs w:val="20"/>
              </w:rPr>
            </w:pP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FD7871" w:rsidP="00E739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Burnet, Duckworth &amp; Palmer LLP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David </w:t>
            </w:r>
            <w:r>
              <w:rPr>
                <w:sz w:val="20"/>
                <w:szCs w:val="20"/>
              </w:rPr>
              <w:t>LeGeyt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Phone: (403) </w:t>
            </w:r>
            <w:r w:rsidRPr="002A23EF">
              <w:rPr>
                <w:sz w:val="20"/>
                <w:szCs w:val="20"/>
              </w:rPr>
              <w:t>260-0210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326AA5" w:rsidR="003775EB">
              <w:rPr>
                <w:sz w:val="20"/>
                <w:szCs w:val="20"/>
              </w:rPr>
              <w:t>dlegeyt@bdplaw.com</w:t>
            </w:r>
          </w:p>
          <w:p w:rsidR="003775EB" w:rsidP="00E7398E">
            <w:pPr>
              <w:rPr>
                <w:sz w:val="20"/>
                <w:szCs w:val="20"/>
              </w:rPr>
            </w:pPr>
          </w:p>
          <w:p w:rsidR="003775EB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Ryan </w:t>
            </w:r>
            <w:r>
              <w:rPr>
                <w:sz w:val="20"/>
                <w:szCs w:val="20"/>
              </w:rPr>
              <w:t>Algar</w:t>
            </w:r>
          </w:p>
          <w:p w:rsidR="003775EB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(403)260-0126</w:t>
            </w:r>
          </w:p>
          <w:p w:rsidR="003775EB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326AA5">
              <w:rPr>
                <w:sz w:val="20"/>
                <w:szCs w:val="20"/>
              </w:rPr>
              <w:t>ralgar@bdplaw.com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W Law Group</w:t>
            </w:r>
          </w:p>
          <w:p w:rsidR="00FD7871" w:rsidP="00E7398E">
            <w:pPr>
              <w:rPr>
                <w:b/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Attention: 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Michelle Tobin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(306) 244-2242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B26D45">
              <w:rPr>
                <w:sz w:val="20"/>
                <w:szCs w:val="20"/>
              </w:rPr>
              <w:t>mtobin@wlawgroup.com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Russell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(306) 244-2242</w:t>
            </w:r>
          </w:p>
          <w:p w:rsidR="003E663A" w:rsidRPr="002A23EF" w:rsidP="00EC18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B26D45">
              <w:rPr>
                <w:sz w:val="20"/>
                <w:szCs w:val="20"/>
              </w:rPr>
              <w:t>mrussell@wlawgroup.com</w:t>
            </w:r>
          </w:p>
        </w:tc>
        <w:tc>
          <w:tcPr>
            <w:tcW w:w="4428" w:type="dxa"/>
            <w:shd w:val="clear" w:color="auto" w:fill="auto"/>
          </w:tcPr>
          <w:p w:rsidR="00FD7871" w:rsidP="00E7398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 of Montreal</w:t>
            </w:r>
          </w:p>
          <w:p w:rsidR="00FD7871" w:rsidP="00E7398E">
            <w:pPr>
              <w:jc w:val="both"/>
              <w:rPr>
                <w:sz w:val="20"/>
                <w:szCs w:val="20"/>
              </w:rPr>
            </w:pPr>
          </w:p>
          <w:p w:rsidR="00FD7871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</w:t>
            </w:r>
          </w:p>
          <w:p w:rsidR="00FD7871" w:rsidP="00E7398E">
            <w:pPr>
              <w:jc w:val="both"/>
              <w:rPr>
                <w:sz w:val="20"/>
                <w:szCs w:val="20"/>
              </w:rPr>
            </w:pPr>
          </w:p>
          <w:p w:rsidR="00FD7871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Sandy </w:t>
            </w:r>
            <w:r>
              <w:rPr>
                <w:sz w:val="20"/>
                <w:szCs w:val="20"/>
              </w:rPr>
              <w:t>Hayer</w:t>
            </w:r>
          </w:p>
          <w:p w:rsidR="008D3EB4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 </w:t>
            </w:r>
            <w:r w:rsidRPr="00956313">
              <w:rPr>
                <w:sz w:val="20"/>
                <w:szCs w:val="20"/>
              </w:rPr>
              <w:t>Sandy.hayer@bmo.com</w:t>
            </w:r>
            <w:r>
              <w:rPr>
                <w:sz w:val="20"/>
                <w:szCs w:val="20"/>
              </w:rPr>
              <w:t xml:space="preserve"> </w:t>
            </w:r>
          </w:p>
          <w:p w:rsidR="00FD7871" w:rsidRPr="00684233" w:rsidP="00E7398E">
            <w:pPr>
              <w:jc w:val="both"/>
              <w:rPr>
                <w:sz w:val="20"/>
                <w:szCs w:val="20"/>
              </w:rPr>
            </w:pPr>
          </w:p>
        </w:tc>
      </w:tr>
    </w:tbl>
    <w:p w:rsidR="00982A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8"/>
        <w:gridCol w:w="4428"/>
      </w:tblGrid>
      <w:tr w:rsidTr="00E7398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428" w:type="dxa"/>
            <w:shd w:val="clear" w:color="auto" w:fill="auto"/>
          </w:tcPr>
          <w:p w:rsidR="00FD7871" w:rsidP="00E739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MLT Aikins LLP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 Lee, Q.C.</w:t>
            </w:r>
          </w:p>
          <w:p w:rsidR="00FD7871" w:rsidRPr="005C09A9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  <w:r w:rsidRPr="005C09A9">
              <w:rPr>
                <w:sz w:val="20"/>
                <w:szCs w:val="20"/>
              </w:rPr>
              <w:t>: (306) 975-7136</w:t>
            </w:r>
          </w:p>
          <w:p w:rsidR="00FD7871" w:rsidRPr="005C09A9" w:rsidP="00E7398E">
            <w:pPr>
              <w:rPr>
                <w:sz w:val="20"/>
                <w:szCs w:val="20"/>
              </w:rPr>
            </w:pPr>
            <w:r w:rsidRPr="005C09A9">
              <w:rPr>
                <w:sz w:val="20"/>
                <w:szCs w:val="20"/>
              </w:rPr>
              <w:t>Fax: (306) 975-7145</w:t>
            </w:r>
          </w:p>
          <w:p w:rsidR="00FD7871" w:rsidP="00E7398E">
            <w:pPr>
              <w:rPr>
                <w:sz w:val="20"/>
                <w:szCs w:val="20"/>
              </w:rPr>
            </w:pPr>
            <w:r w:rsidRPr="005C09A9">
              <w:rPr>
                <w:sz w:val="20"/>
                <w:szCs w:val="20"/>
              </w:rPr>
              <w:t>Email: jmlee@mltaikins.com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 Zahara</w:t>
            </w:r>
          </w:p>
          <w:p w:rsidR="00FD7871" w:rsidRPr="005C09A9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  <w:r w:rsidRPr="005C09A9">
              <w:rPr>
                <w:sz w:val="20"/>
                <w:szCs w:val="20"/>
              </w:rPr>
              <w:t>: (403) 693-5420</w:t>
            </w:r>
          </w:p>
          <w:p w:rsidR="00FD7871" w:rsidRPr="005C09A9" w:rsidP="00E7398E">
            <w:pPr>
              <w:rPr>
                <w:sz w:val="20"/>
                <w:szCs w:val="20"/>
              </w:rPr>
            </w:pPr>
            <w:r w:rsidRPr="005C09A9">
              <w:rPr>
                <w:sz w:val="20"/>
                <w:szCs w:val="20"/>
              </w:rPr>
              <w:t>Fax: (403) 508-4349</w:t>
            </w:r>
          </w:p>
          <w:p w:rsidR="00FD7871" w:rsidP="00E7398E">
            <w:pPr>
              <w:rPr>
                <w:sz w:val="20"/>
                <w:szCs w:val="20"/>
              </w:rPr>
            </w:pPr>
            <w:r w:rsidRPr="005C09A9">
              <w:rPr>
                <w:sz w:val="20"/>
                <w:szCs w:val="20"/>
              </w:rPr>
              <w:t>Email: rzahara@mltaikins.com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 Olfert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(306) 956-6970</w:t>
            </w:r>
          </w:p>
          <w:p w:rsidR="00FD7871" w:rsidRPr="005C09A9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D77FFC">
              <w:rPr>
                <w:sz w:val="20"/>
                <w:szCs w:val="20"/>
              </w:rPr>
              <w:t>polfert@mltaikins.com</w:t>
            </w:r>
            <w:r>
              <w:rPr>
                <w:sz w:val="20"/>
                <w:szCs w:val="20"/>
              </w:rPr>
              <w:t xml:space="preserve"> </w:t>
            </w:r>
          </w:p>
          <w:p w:rsidR="00FD7871" w:rsidRPr="005C09A9" w:rsidP="00E7398E">
            <w:pPr>
              <w:rPr>
                <w:sz w:val="20"/>
                <w:szCs w:val="20"/>
              </w:rPr>
            </w:pPr>
          </w:p>
          <w:p w:rsidR="00FD7871" w:rsidRPr="005C09A9" w:rsidP="00E7398E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FD7871" w:rsidP="00E73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Alvarez &amp; Marsal Canada Inc.</w:t>
            </w:r>
          </w:p>
          <w:p w:rsidR="00FD7871" w:rsidP="00E7398E">
            <w:pPr>
              <w:rPr>
                <w:b/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Orest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Konowalchuk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(403) 538-4736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E604B5">
              <w:rPr>
                <w:sz w:val="20"/>
                <w:szCs w:val="20"/>
              </w:rPr>
              <w:t>okonowalchuk@alvarezandmarsal.com</w:t>
            </w:r>
          </w:p>
          <w:p w:rsidR="00FD7871" w:rsidP="00E7398E">
            <w:pPr>
              <w:jc w:val="both"/>
              <w:rPr>
                <w:b/>
                <w:sz w:val="20"/>
                <w:szCs w:val="20"/>
              </w:rPr>
            </w:pPr>
          </w:p>
          <w:p w:rsidR="00FD7871" w:rsidRPr="003D602C" w:rsidP="00E7398E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3D602C">
              <w:rPr>
                <w:bCs/>
                <w:sz w:val="20"/>
                <w:szCs w:val="20"/>
                <w:lang w:val="en-US"/>
              </w:rPr>
              <w:t>Chad Artem</w:t>
            </w:r>
          </w:p>
          <w:p w:rsidR="00FD7871" w:rsidP="00E7398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Phone: (</w:t>
            </w:r>
            <w:r>
              <w:rPr>
                <w:sz w:val="20"/>
                <w:szCs w:val="20"/>
                <w:lang w:val="en-US"/>
              </w:rPr>
              <w:t>403) 538-</w:t>
            </w:r>
            <w:r w:rsidRPr="00995A71">
              <w:rPr>
                <w:sz w:val="20"/>
                <w:szCs w:val="20"/>
                <w:lang w:val="en-US"/>
              </w:rPr>
              <w:t>7518</w:t>
            </w:r>
          </w:p>
          <w:p w:rsidR="00FD7871" w:rsidP="00E7398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Email: </w:t>
            </w:r>
            <w:r w:rsidRPr="00F9064E">
              <w:rPr>
                <w:sz w:val="20"/>
                <w:szCs w:val="20"/>
                <w:lang w:val="en-US"/>
              </w:rPr>
              <w:t>cartem@alvarezandmarsal.com</w:t>
            </w:r>
          </w:p>
          <w:p w:rsidR="00FD7871" w:rsidRPr="00995A71" w:rsidP="00E7398E">
            <w:pPr>
              <w:jc w:val="both"/>
              <w:rPr>
                <w:sz w:val="20"/>
                <w:szCs w:val="20"/>
                <w:lang w:val="en-US"/>
              </w:rPr>
            </w:pPr>
          </w:p>
          <w:p w:rsidR="00FD7871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Marianna Lee</w:t>
            </w:r>
          </w:p>
          <w:p w:rsidR="00914682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</w:t>
            </w:r>
          </w:p>
          <w:p w:rsidR="00914682" w:rsidRPr="00995A71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 </w:t>
            </w:r>
            <w:r w:rsidRPr="00AE2BB1">
              <w:rPr>
                <w:sz w:val="20"/>
                <w:szCs w:val="20"/>
              </w:rPr>
              <w:t>Marianna.lee@alvarezandmarsal.com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FD7871" w:rsidP="00E739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McCarthy </w:t>
            </w:r>
            <w:r>
              <w:rPr>
                <w:b/>
                <w:sz w:val="20"/>
                <w:szCs w:val="20"/>
              </w:rPr>
              <w:t>Tetrault</w:t>
            </w:r>
            <w:r>
              <w:rPr>
                <w:b/>
                <w:sz w:val="20"/>
                <w:szCs w:val="20"/>
              </w:rPr>
              <w:t xml:space="preserve"> LLP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Walker W. MacLeod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Phone: (403) </w:t>
            </w:r>
            <w:r w:rsidRPr="002A23EF">
              <w:rPr>
                <w:sz w:val="20"/>
                <w:szCs w:val="20"/>
              </w:rPr>
              <w:t>260-3710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373040">
              <w:rPr>
                <w:sz w:val="20"/>
                <w:szCs w:val="20"/>
              </w:rPr>
              <w:t>wmacleod@mccarthy.ca</w:t>
            </w:r>
          </w:p>
          <w:p w:rsidR="00FD7871" w:rsidRPr="002A23EF" w:rsidP="00E7398E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FD7871" w:rsidRPr="00EE6F6B" w:rsidP="00E7398E">
            <w:pPr>
              <w:jc w:val="both"/>
              <w:rPr>
                <w:sz w:val="20"/>
                <w:szCs w:val="20"/>
              </w:rPr>
            </w:pPr>
            <w:r w:rsidRPr="002A23EF">
              <w:rPr>
                <w:b/>
                <w:sz w:val="20"/>
                <w:szCs w:val="20"/>
              </w:rPr>
              <w:t>Avrio</w:t>
            </w:r>
            <w:r w:rsidRPr="002A23EF">
              <w:rPr>
                <w:b/>
                <w:sz w:val="20"/>
                <w:szCs w:val="20"/>
              </w:rPr>
              <w:t xml:space="preserve"> </w:t>
            </w:r>
            <w:r w:rsidRPr="002A23EF">
              <w:rPr>
                <w:b/>
                <w:sz w:val="20"/>
                <w:szCs w:val="20"/>
                <w:lang w:val="en-US"/>
              </w:rPr>
              <w:t>Subordinated Debt Limited Partnership II and 2040842 Alberta Ltd.</w:t>
            </w: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FD7871" w:rsidP="00E739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Gowling</w:t>
            </w:r>
            <w:r>
              <w:rPr>
                <w:b/>
                <w:sz w:val="20"/>
                <w:szCs w:val="20"/>
              </w:rPr>
              <w:t xml:space="preserve"> WLG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Caireen</w:t>
            </w:r>
            <w:r>
              <w:rPr>
                <w:sz w:val="20"/>
                <w:szCs w:val="20"/>
              </w:rPr>
              <w:t xml:space="preserve"> E. </w:t>
            </w:r>
            <w:r>
              <w:rPr>
                <w:sz w:val="20"/>
                <w:szCs w:val="20"/>
              </w:rPr>
              <w:t>Hanert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Phone: (403) </w:t>
            </w:r>
            <w:r w:rsidRPr="00BA1E4B">
              <w:rPr>
                <w:sz w:val="20"/>
                <w:szCs w:val="20"/>
              </w:rPr>
              <w:t>298-1992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FD06F2">
              <w:rPr>
                <w:sz w:val="20"/>
                <w:szCs w:val="20"/>
              </w:rPr>
              <w:t>caireen.hanert@gowlingwlg.com</w:t>
            </w:r>
          </w:p>
          <w:p w:rsidR="00FD7871" w:rsidP="00E7398E">
            <w:pPr>
              <w:rPr>
                <w:b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FD7871" w:rsidRPr="00BD1CBB" w:rsidP="00E7398E">
            <w:pPr>
              <w:rPr>
                <w:sz w:val="20"/>
                <w:szCs w:val="20"/>
              </w:rPr>
            </w:pPr>
            <w:r w:rsidRPr="00927EEA">
              <w:rPr>
                <w:b/>
                <w:sz w:val="20"/>
                <w:szCs w:val="20"/>
              </w:rPr>
              <w:t>Trumpf</w:t>
            </w:r>
            <w:r w:rsidRPr="00927EEA">
              <w:rPr>
                <w:b/>
                <w:sz w:val="20"/>
                <w:szCs w:val="20"/>
              </w:rPr>
              <w:t xml:space="preserve"> Finance, A Unit of SG Equipment </w:t>
            </w:r>
            <w:r w:rsidRPr="00BD1CBB">
              <w:rPr>
                <w:sz w:val="20"/>
                <w:szCs w:val="20"/>
              </w:rPr>
              <w:t>Finance USA Corp.</w:t>
            </w:r>
          </w:p>
          <w:p w:rsidR="00FD7871" w:rsidRPr="00BD1CBB" w:rsidP="00E7398E">
            <w:pPr>
              <w:rPr>
                <w:sz w:val="20"/>
                <w:szCs w:val="20"/>
              </w:rPr>
            </w:pPr>
            <w:r w:rsidRPr="00BD1CBB">
              <w:rPr>
                <w:sz w:val="20"/>
                <w:szCs w:val="20"/>
              </w:rPr>
              <w:t>480 Washington Blvd 24</w:t>
            </w:r>
            <w:r w:rsidRPr="00BD1CBB">
              <w:rPr>
                <w:sz w:val="20"/>
                <w:szCs w:val="20"/>
                <w:vertAlign w:val="superscript"/>
              </w:rPr>
              <w:t>th</w:t>
            </w:r>
            <w:r w:rsidRPr="00BD1CBB">
              <w:rPr>
                <w:sz w:val="20"/>
                <w:szCs w:val="20"/>
              </w:rPr>
              <w:t xml:space="preserve"> Floor</w:t>
            </w:r>
          </w:p>
          <w:p w:rsidR="00FD7871" w:rsidRPr="00BD1CBB" w:rsidP="00E7398E">
            <w:pPr>
              <w:rPr>
                <w:sz w:val="20"/>
                <w:szCs w:val="20"/>
              </w:rPr>
            </w:pPr>
            <w:r w:rsidRPr="00BD1CBB">
              <w:rPr>
                <w:sz w:val="20"/>
                <w:szCs w:val="20"/>
              </w:rPr>
              <w:t>Jersey City NJ USA</w:t>
            </w:r>
          </w:p>
          <w:p w:rsidR="00FD7871" w:rsidRPr="00BD1CBB" w:rsidP="00E7398E">
            <w:pPr>
              <w:rPr>
                <w:sz w:val="20"/>
                <w:szCs w:val="20"/>
              </w:rPr>
            </w:pPr>
            <w:r w:rsidRPr="00BD1CBB">
              <w:rPr>
                <w:sz w:val="20"/>
                <w:szCs w:val="20"/>
              </w:rPr>
              <w:t>07310</w:t>
            </w:r>
          </w:p>
          <w:p w:rsidR="00FD7871" w:rsidRPr="002A23EF" w:rsidP="00E7398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FD7871" w:rsidP="00E739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Cassels Brock &amp; Blackwell LLP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 I.A. Buttery, Q.C.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Phone: (604) </w:t>
            </w:r>
            <w:r w:rsidRPr="00BA1E4B">
              <w:rPr>
                <w:sz w:val="20"/>
                <w:szCs w:val="20"/>
              </w:rPr>
              <w:t>691 6118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FD06F2">
              <w:rPr>
                <w:sz w:val="20"/>
                <w:szCs w:val="20"/>
              </w:rPr>
              <w:t>mbuttery@cassels.com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Lance Williams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(604) 691-6112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D70B04">
              <w:rPr>
                <w:sz w:val="20"/>
                <w:szCs w:val="20"/>
              </w:rPr>
              <w:t>lwilliams@cassels.com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Sue </w:t>
            </w:r>
            <w:r>
              <w:rPr>
                <w:sz w:val="20"/>
                <w:szCs w:val="20"/>
              </w:rPr>
              <w:t>Danielisz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(778) 372-6779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D70B04">
              <w:rPr>
                <w:sz w:val="20"/>
                <w:szCs w:val="20"/>
              </w:rPr>
              <w:t>sdanielisz@cassels.com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RPr="00BA1E4B" w:rsidP="00E7398E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FD7871" w:rsidRPr="00BA1E4B" w:rsidP="00E7398E">
            <w:pPr>
              <w:rPr>
                <w:b/>
                <w:sz w:val="20"/>
                <w:szCs w:val="20"/>
              </w:rPr>
            </w:pPr>
            <w:r w:rsidRPr="00BA1E4B">
              <w:rPr>
                <w:b/>
                <w:sz w:val="20"/>
                <w:szCs w:val="20"/>
              </w:rPr>
              <w:t>De Lage Landen Financial Services Canada Inc.</w:t>
            </w:r>
          </w:p>
          <w:p w:rsidR="00FD7871" w:rsidRPr="00BA1E4B" w:rsidP="00E7398E">
            <w:pPr>
              <w:rPr>
                <w:sz w:val="20"/>
                <w:szCs w:val="20"/>
              </w:rPr>
            </w:pPr>
            <w:r w:rsidRPr="00BA1E4B">
              <w:rPr>
                <w:sz w:val="20"/>
                <w:szCs w:val="20"/>
              </w:rPr>
              <w:t>#600-2103 11</w:t>
            </w:r>
            <w:r w:rsidRPr="00BA1E4B">
              <w:rPr>
                <w:sz w:val="20"/>
                <w:szCs w:val="20"/>
                <w:vertAlign w:val="superscript"/>
              </w:rPr>
              <w:t>th</w:t>
            </w:r>
            <w:r w:rsidRPr="00BA1E4B">
              <w:rPr>
                <w:sz w:val="20"/>
                <w:szCs w:val="20"/>
              </w:rPr>
              <w:t xml:space="preserve"> Avenue</w:t>
            </w:r>
          </w:p>
          <w:p w:rsidR="00FD7871" w:rsidRPr="00BA1E4B" w:rsidP="00E7398E">
            <w:pPr>
              <w:rPr>
                <w:sz w:val="20"/>
                <w:szCs w:val="20"/>
              </w:rPr>
            </w:pPr>
            <w:r w:rsidRPr="00BA1E4B">
              <w:rPr>
                <w:sz w:val="20"/>
                <w:szCs w:val="20"/>
              </w:rPr>
              <w:t xml:space="preserve">Regina, SK S4P 3Z8 </w:t>
            </w:r>
          </w:p>
          <w:p w:rsidR="00FD7871" w:rsidRPr="00927EEA" w:rsidP="00E7398E">
            <w:pPr>
              <w:rPr>
                <w:b/>
                <w:sz w:val="20"/>
                <w:szCs w:val="20"/>
              </w:rPr>
            </w:pPr>
          </w:p>
        </w:tc>
      </w:tr>
    </w:tbl>
    <w:p w:rsidR="00495589"/>
    <w:p w:rsidR="00EC182A"/>
    <w:p w:rsidR="00EC182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8"/>
        <w:gridCol w:w="4428"/>
      </w:tblGrid>
      <w:tr w:rsidTr="00E7398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428" w:type="dxa"/>
            <w:shd w:val="clear" w:color="auto" w:fill="auto"/>
          </w:tcPr>
          <w:p w:rsidR="00FD7871" w:rsidP="00E739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Miller Thomson LLP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Kevin W. Plowman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(403) 298-</w:t>
            </w:r>
            <w:r w:rsidRPr="00941A46">
              <w:rPr>
                <w:sz w:val="20"/>
                <w:szCs w:val="20"/>
              </w:rPr>
              <w:t>2411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297D4F">
              <w:rPr>
                <w:sz w:val="20"/>
                <w:szCs w:val="20"/>
              </w:rPr>
              <w:t>kplowman@millerthomson.com</w:t>
            </w:r>
          </w:p>
          <w:p w:rsidR="00FD7871" w:rsidRPr="008A1CC1" w:rsidP="00E7398E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FD7871" w:rsidRPr="008A1CC1" w:rsidP="00E7398E">
            <w:pPr>
              <w:rPr>
                <w:b/>
                <w:sz w:val="20"/>
                <w:szCs w:val="20"/>
              </w:rPr>
            </w:pPr>
            <w:r w:rsidRPr="008A1CC1">
              <w:rPr>
                <w:b/>
                <w:sz w:val="20"/>
                <w:szCs w:val="20"/>
              </w:rPr>
              <w:t>Kubota Canada Ltd.</w:t>
            </w:r>
          </w:p>
          <w:p w:rsidR="00FD7871" w:rsidRPr="008A1CC1" w:rsidP="00E7398E">
            <w:pPr>
              <w:rPr>
                <w:sz w:val="20"/>
                <w:szCs w:val="20"/>
              </w:rPr>
            </w:pPr>
            <w:r w:rsidRPr="008A1CC1">
              <w:rPr>
                <w:sz w:val="20"/>
                <w:szCs w:val="20"/>
              </w:rPr>
              <w:t xml:space="preserve">1500-1874 </w:t>
            </w:r>
            <w:r w:rsidRPr="008A1CC1">
              <w:rPr>
                <w:sz w:val="20"/>
                <w:szCs w:val="20"/>
              </w:rPr>
              <w:t>Scarth</w:t>
            </w:r>
            <w:r w:rsidRPr="008A1CC1">
              <w:rPr>
                <w:sz w:val="20"/>
                <w:szCs w:val="20"/>
              </w:rPr>
              <w:t xml:space="preserve"> Street</w:t>
            </w:r>
          </w:p>
          <w:p w:rsidR="00FD7871" w:rsidRPr="008A1CC1" w:rsidP="00E7398E">
            <w:pPr>
              <w:rPr>
                <w:sz w:val="20"/>
                <w:szCs w:val="20"/>
              </w:rPr>
            </w:pPr>
            <w:r w:rsidRPr="008A1CC1">
              <w:rPr>
                <w:sz w:val="20"/>
                <w:szCs w:val="20"/>
              </w:rPr>
              <w:t xml:space="preserve">Regina, SK S4P 4E9 </w:t>
            </w:r>
          </w:p>
          <w:p w:rsidR="00FD7871" w:rsidRPr="008A1CC1" w:rsidP="00E7398E">
            <w:pPr>
              <w:rPr>
                <w:sz w:val="20"/>
                <w:szCs w:val="20"/>
              </w:rPr>
            </w:pP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FD7871" w:rsidP="00E739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Miller Thomson LLP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Rick M. Van </w:t>
            </w:r>
            <w:r>
              <w:rPr>
                <w:sz w:val="20"/>
                <w:szCs w:val="20"/>
              </w:rPr>
              <w:t>Beselaere</w:t>
            </w:r>
            <w:r>
              <w:rPr>
                <w:sz w:val="20"/>
                <w:szCs w:val="20"/>
              </w:rPr>
              <w:t>, Q.C.</w:t>
            </w:r>
          </w:p>
          <w:p w:rsidR="00FD7871" w:rsidP="00E7398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Phone: (306) </w:t>
            </w:r>
            <w:r>
              <w:rPr>
                <w:sz w:val="20"/>
                <w:szCs w:val="20"/>
                <w:lang w:val="en-US"/>
              </w:rPr>
              <w:t>347-</w:t>
            </w:r>
            <w:r w:rsidRPr="005C22FF">
              <w:rPr>
                <w:sz w:val="20"/>
                <w:szCs w:val="20"/>
                <w:lang w:val="en-US"/>
              </w:rPr>
              <w:t>8316</w:t>
            </w:r>
          </w:p>
          <w:p w:rsidR="00FD7871" w:rsidP="00E7398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Email: </w:t>
            </w:r>
            <w:r w:rsidRPr="001B79BE">
              <w:rPr>
                <w:sz w:val="20"/>
                <w:szCs w:val="20"/>
                <w:lang w:val="en-US"/>
              </w:rPr>
              <w:t>rvanbeselaere@millerthomson.com</w:t>
            </w:r>
          </w:p>
          <w:p w:rsidR="00FD7871" w:rsidRPr="005C22FF" w:rsidP="00E7398E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FD7871" w:rsidP="00E73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Farm Credit Canada</w:t>
            </w:r>
          </w:p>
          <w:p w:rsidR="00FD7871" w:rsidP="00E7398E">
            <w:pPr>
              <w:rPr>
                <w:b/>
                <w:sz w:val="20"/>
                <w:szCs w:val="20"/>
              </w:rPr>
            </w:pPr>
          </w:p>
          <w:p w:rsidR="00FD7871" w:rsidP="00E7398E">
            <w:pPr>
              <w:rPr>
                <w:b/>
                <w:sz w:val="20"/>
                <w:szCs w:val="20"/>
              </w:rPr>
            </w:pPr>
          </w:p>
          <w:p w:rsidR="00FD7871" w:rsidP="00E7398E">
            <w:pPr>
              <w:rPr>
                <w:b/>
                <w:sz w:val="20"/>
                <w:szCs w:val="20"/>
              </w:rPr>
            </w:pPr>
          </w:p>
          <w:p w:rsidR="00FD7871" w:rsidP="00E7398E">
            <w:pPr>
              <w:rPr>
                <w:b/>
                <w:sz w:val="20"/>
                <w:szCs w:val="20"/>
              </w:rPr>
            </w:pPr>
          </w:p>
          <w:p w:rsidR="00FD7871" w:rsidP="00E7398E">
            <w:pPr>
              <w:rPr>
                <w:b/>
                <w:sz w:val="20"/>
                <w:szCs w:val="20"/>
              </w:rPr>
            </w:pPr>
          </w:p>
          <w:p w:rsidR="00FD7871" w:rsidP="00E7398E">
            <w:pPr>
              <w:rPr>
                <w:b/>
                <w:sz w:val="20"/>
                <w:szCs w:val="20"/>
              </w:rPr>
            </w:pPr>
          </w:p>
          <w:p w:rsidR="00FD7871" w:rsidP="00E7398E">
            <w:pPr>
              <w:rPr>
                <w:b/>
                <w:sz w:val="20"/>
                <w:szCs w:val="20"/>
              </w:rPr>
            </w:pPr>
          </w:p>
          <w:p w:rsidR="00FD7871" w:rsidP="00E7398E">
            <w:pPr>
              <w:rPr>
                <w:b/>
                <w:sz w:val="20"/>
                <w:szCs w:val="20"/>
              </w:rPr>
            </w:pPr>
          </w:p>
        </w:tc>
      </w:tr>
      <w:tr w:rsidTr="003E4EFE">
        <w:tblPrEx>
          <w:tblW w:w="0" w:type="auto"/>
          <w:tblLook w:val="04A0"/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Cervus Equipment, Head Office</w:t>
            </w:r>
          </w:p>
          <w:p w:rsidR="003E4EFE" w:rsidRPr="00C67492">
            <w:pPr>
              <w:rPr>
                <w:sz w:val="20"/>
                <w:szCs w:val="20"/>
              </w:rPr>
            </w:pPr>
            <w:r w:rsidRPr="00C67492">
              <w:rPr>
                <w:sz w:val="20"/>
                <w:szCs w:val="20"/>
              </w:rPr>
              <w:t>5201 333 96 Ave NE</w:t>
            </w:r>
          </w:p>
          <w:p w:rsidR="003E4EFE" w:rsidRPr="00C67492">
            <w:pPr>
              <w:rPr>
                <w:sz w:val="20"/>
                <w:szCs w:val="20"/>
              </w:rPr>
            </w:pPr>
            <w:r w:rsidRPr="00C67492">
              <w:rPr>
                <w:sz w:val="20"/>
                <w:szCs w:val="20"/>
              </w:rPr>
              <w:t>Calgary AB T3K 0S3</w:t>
            </w:r>
          </w:p>
          <w:p w:rsidR="003E4EFE" w:rsidRPr="00C67492">
            <w:pPr>
              <w:rPr>
                <w:sz w:val="20"/>
                <w:szCs w:val="20"/>
              </w:rPr>
            </w:pPr>
          </w:p>
          <w:p w:rsidR="003E4EFE" w:rsidRPr="00C67492">
            <w:pPr>
              <w:rPr>
                <w:sz w:val="20"/>
                <w:szCs w:val="20"/>
              </w:rPr>
            </w:pPr>
            <w:r w:rsidRPr="00C67492">
              <w:rPr>
                <w:sz w:val="20"/>
                <w:szCs w:val="20"/>
              </w:rPr>
              <w:t>Attention:</w:t>
            </w:r>
          </w:p>
          <w:p w:rsidR="003E4EFE" w:rsidRPr="00C67492">
            <w:pPr>
              <w:rPr>
                <w:sz w:val="20"/>
                <w:szCs w:val="20"/>
              </w:rPr>
            </w:pPr>
          </w:p>
          <w:p w:rsidR="003E4EFE" w:rsidRPr="00C67492">
            <w:pPr>
              <w:rPr>
                <w:sz w:val="20"/>
                <w:szCs w:val="20"/>
              </w:rPr>
            </w:pPr>
            <w:r w:rsidRPr="00C67492">
              <w:rPr>
                <w:sz w:val="20"/>
                <w:szCs w:val="20"/>
              </w:rPr>
              <w:t xml:space="preserve">Devin P. </w:t>
            </w:r>
            <w:r w:rsidRPr="00C67492">
              <w:rPr>
                <w:sz w:val="20"/>
                <w:szCs w:val="20"/>
              </w:rPr>
              <w:t>Mylrea</w:t>
            </w:r>
            <w:r w:rsidRPr="00C67492">
              <w:rPr>
                <w:sz w:val="20"/>
                <w:szCs w:val="20"/>
              </w:rPr>
              <w:t>, Corporate Counsel</w:t>
            </w:r>
          </w:p>
          <w:p w:rsidR="003E4EFE" w:rsidRPr="00C67492">
            <w:pPr>
              <w:rPr>
                <w:sz w:val="20"/>
                <w:szCs w:val="20"/>
              </w:rPr>
            </w:pPr>
            <w:r w:rsidRPr="00C67492">
              <w:rPr>
                <w:sz w:val="20"/>
                <w:szCs w:val="20"/>
              </w:rPr>
              <w:t>Email: dmylrea@cervusequipment.com</w:t>
            </w:r>
          </w:p>
          <w:p w:rsidR="003E4EFE">
            <w:pPr>
              <w:rPr>
                <w:b/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FE" w:rsidP="003E4E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Cervus Equipment Corporation</w:t>
            </w:r>
          </w:p>
          <w:p w:rsidR="003E4EFE" w:rsidP="003E4EFE">
            <w:pPr>
              <w:rPr>
                <w:b/>
                <w:sz w:val="20"/>
                <w:szCs w:val="20"/>
              </w:rPr>
            </w:pPr>
          </w:p>
          <w:p w:rsidR="003E4EFE" w:rsidP="003E4E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Cervus Ag Equipment LP. By its general partner, Cervus Ag Equipment Ltd.</w:t>
            </w:r>
          </w:p>
          <w:p w:rsidR="003E4EFE" w:rsidP="003E4EFE">
            <w:pPr>
              <w:rPr>
                <w:b/>
                <w:sz w:val="20"/>
                <w:szCs w:val="20"/>
              </w:rPr>
            </w:pPr>
          </w:p>
          <w:p w:rsidR="003E4EFE" w:rsidP="003E4E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Cervus Contractors Equipment LP. By its general partner, Cervus Contractors Equipment Ltd.</w:t>
            </w: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9E7B7F" w:rsidP="00E73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Thompson Dorfman </w:t>
            </w:r>
            <w:r>
              <w:rPr>
                <w:b/>
                <w:sz w:val="20"/>
                <w:szCs w:val="20"/>
              </w:rPr>
              <w:t>Sweatman</w:t>
            </w:r>
          </w:p>
          <w:p w:rsidR="009E7B7F" w:rsidP="00E7398E">
            <w:pPr>
              <w:rPr>
                <w:b/>
                <w:sz w:val="20"/>
                <w:szCs w:val="20"/>
              </w:rPr>
            </w:pPr>
          </w:p>
          <w:p w:rsidR="009E7B7F" w:rsidRPr="009E7B7F" w:rsidP="00E7398E">
            <w:pPr>
              <w:rPr>
                <w:sz w:val="20"/>
                <w:szCs w:val="20"/>
              </w:rPr>
            </w:pPr>
            <w:r w:rsidRPr="009E7B7F">
              <w:rPr>
                <w:sz w:val="20"/>
                <w:szCs w:val="20"/>
              </w:rPr>
              <w:t xml:space="preserve">Attention:  </w:t>
            </w:r>
          </w:p>
          <w:p w:rsidR="009E7B7F" w:rsidP="00E7398E">
            <w:pPr>
              <w:rPr>
                <w:sz w:val="20"/>
                <w:szCs w:val="20"/>
              </w:rPr>
            </w:pPr>
          </w:p>
          <w:p w:rsidR="009E7B7F" w:rsidRPr="009E7B7F" w:rsidP="00E7398E">
            <w:pPr>
              <w:rPr>
                <w:sz w:val="20"/>
                <w:szCs w:val="20"/>
              </w:rPr>
            </w:pPr>
            <w:r w:rsidRPr="009E7B7F">
              <w:rPr>
                <w:sz w:val="20"/>
                <w:szCs w:val="20"/>
              </w:rPr>
              <w:t>Allan L.V. Stewart</w:t>
            </w:r>
          </w:p>
          <w:p w:rsidR="009E7B7F" w:rsidRPr="009E7B7F" w:rsidP="00E7398E">
            <w:pPr>
              <w:rPr>
                <w:sz w:val="20"/>
                <w:szCs w:val="20"/>
              </w:rPr>
            </w:pPr>
            <w:r w:rsidRPr="009E7B7F">
              <w:rPr>
                <w:sz w:val="20"/>
                <w:szCs w:val="20"/>
              </w:rPr>
              <w:t xml:space="preserve">Phone:  </w:t>
            </w:r>
          </w:p>
          <w:p w:rsidR="009E7B7F" w:rsidRPr="009E7B7F" w:rsidP="00E7398E">
            <w:pPr>
              <w:rPr>
                <w:sz w:val="20"/>
                <w:szCs w:val="20"/>
              </w:rPr>
            </w:pPr>
            <w:r w:rsidRPr="009E7B7F">
              <w:rPr>
                <w:sz w:val="20"/>
                <w:szCs w:val="20"/>
              </w:rPr>
              <w:t xml:space="preserve">Email:  </w:t>
            </w:r>
            <w:bookmarkStart w:id="0" w:name="_Hlk31204439"/>
            <w:r w:rsidRPr="009E7B7F">
              <w:rPr>
                <w:sz w:val="20"/>
                <w:szCs w:val="20"/>
              </w:rPr>
              <w:t xml:space="preserve">alvs@tdslaw.com </w:t>
            </w:r>
          </w:p>
          <w:p w:rsidR="009E7B7F" w:rsidP="00E7398E">
            <w:pPr>
              <w:rPr>
                <w:b/>
                <w:sz w:val="20"/>
                <w:szCs w:val="20"/>
              </w:rPr>
            </w:pPr>
            <w:bookmarkEnd w:id="0"/>
          </w:p>
        </w:tc>
        <w:tc>
          <w:tcPr>
            <w:tcW w:w="4428" w:type="dxa"/>
            <w:shd w:val="clear" w:color="auto" w:fill="auto"/>
          </w:tcPr>
          <w:p w:rsidR="009E7B7F" w:rsidP="00E73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Buhler Trading Inc.</w:t>
            </w:r>
          </w:p>
          <w:p w:rsidR="00AD466D" w:rsidRPr="00AD466D" w:rsidP="00E7398E">
            <w:pPr>
              <w:rPr>
                <w:sz w:val="20"/>
                <w:szCs w:val="20"/>
              </w:rPr>
            </w:pPr>
            <w:r w:rsidRPr="00AD466D">
              <w:rPr>
                <w:sz w:val="20"/>
                <w:szCs w:val="20"/>
              </w:rPr>
              <w:t>1260 Clarence Avenue</w:t>
            </w:r>
          </w:p>
          <w:p w:rsidR="00AD466D" w:rsidRPr="00AD466D" w:rsidP="00E7398E">
            <w:pPr>
              <w:rPr>
                <w:sz w:val="20"/>
                <w:szCs w:val="20"/>
              </w:rPr>
            </w:pPr>
            <w:r w:rsidRPr="00AD466D">
              <w:rPr>
                <w:sz w:val="20"/>
                <w:szCs w:val="20"/>
              </w:rPr>
              <w:t>Winnipeg, MB  R3T 1T2</w:t>
            </w:r>
          </w:p>
        </w:tc>
      </w:tr>
      <w:tr w:rsidTr="00C67492">
        <w:tblPrEx>
          <w:tblW w:w="0" w:type="auto"/>
          <w:tblLook w:val="04A0"/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92" w:rsidP="00C674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Peterson &amp; Purvis LLP</w:t>
            </w:r>
          </w:p>
          <w:p w:rsidR="00C67492" w:rsidRPr="00E36181" w:rsidP="00C67492">
            <w:pPr>
              <w:rPr>
                <w:sz w:val="20"/>
                <w:szCs w:val="20"/>
              </w:rPr>
            </w:pPr>
            <w:r w:rsidRPr="00E36181">
              <w:rPr>
                <w:sz w:val="20"/>
                <w:szCs w:val="20"/>
              </w:rPr>
              <w:t>537 7St S</w:t>
            </w:r>
          </w:p>
          <w:p w:rsidR="00C67492" w:rsidRPr="00E36181" w:rsidP="00C67492">
            <w:pPr>
              <w:rPr>
                <w:sz w:val="20"/>
                <w:szCs w:val="20"/>
              </w:rPr>
            </w:pPr>
            <w:r w:rsidRPr="00E36181">
              <w:rPr>
                <w:sz w:val="20"/>
                <w:szCs w:val="20"/>
              </w:rPr>
              <w:t>Lethbridge AB  T1J 2G8</w:t>
            </w:r>
          </w:p>
          <w:p w:rsidR="00C67492" w:rsidRPr="00E36181" w:rsidP="00C67492">
            <w:pPr>
              <w:rPr>
                <w:sz w:val="20"/>
                <w:szCs w:val="20"/>
              </w:rPr>
            </w:pPr>
          </w:p>
          <w:p w:rsidR="00C67492" w:rsidRPr="00E36181" w:rsidP="00C67492">
            <w:pPr>
              <w:rPr>
                <w:sz w:val="20"/>
                <w:szCs w:val="20"/>
              </w:rPr>
            </w:pPr>
            <w:r w:rsidRPr="00E36181">
              <w:rPr>
                <w:sz w:val="20"/>
                <w:szCs w:val="20"/>
              </w:rPr>
              <w:t xml:space="preserve">Attention: </w:t>
            </w:r>
          </w:p>
          <w:p w:rsidR="00C67492" w:rsidRPr="00E36181" w:rsidP="00C67492">
            <w:pPr>
              <w:rPr>
                <w:sz w:val="20"/>
                <w:szCs w:val="20"/>
              </w:rPr>
            </w:pPr>
          </w:p>
          <w:p w:rsidR="00C67492" w:rsidRPr="00E36181" w:rsidP="00C67492">
            <w:pPr>
              <w:rPr>
                <w:sz w:val="20"/>
                <w:szCs w:val="20"/>
              </w:rPr>
            </w:pPr>
            <w:r w:rsidRPr="00E36181">
              <w:rPr>
                <w:sz w:val="20"/>
                <w:szCs w:val="20"/>
              </w:rPr>
              <w:t>Grant N. Van Hal</w:t>
            </w:r>
          </w:p>
          <w:p w:rsidR="00C67492" w:rsidRPr="00E36181" w:rsidP="00C67492">
            <w:pPr>
              <w:rPr>
                <w:sz w:val="20"/>
                <w:szCs w:val="20"/>
              </w:rPr>
            </w:pPr>
            <w:r w:rsidRPr="00E36181">
              <w:rPr>
                <w:sz w:val="20"/>
                <w:szCs w:val="20"/>
              </w:rPr>
              <w:t>Email: gnvanhal@petersonpurvislaw.ca</w:t>
            </w:r>
          </w:p>
          <w:p w:rsidR="00C67492" w:rsidRPr="00C67492" w:rsidP="00C67492">
            <w:pPr>
              <w:rPr>
                <w:b/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92" w:rsidP="00C674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Lethbridge Iron Works</w:t>
            </w:r>
          </w:p>
          <w:p w:rsidR="00C67492" w:rsidRPr="00E36181" w:rsidP="00C67492">
            <w:pPr>
              <w:rPr>
                <w:sz w:val="20"/>
                <w:szCs w:val="20"/>
              </w:rPr>
            </w:pPr>
            <w:r w:rsidRPr="00E36181">
              <w:rPr>
                <w:sz w:val="20"/>
                <w:szCs w:val="20"/>
              </w:rPr>
              <w:t>B720 32nd St N</w:t>
            </w:r>
          </w:p>
          <w:p w:rsidR="00C67492" w:rsidRPr="00E36181" w:rsidP="00C67492">
            <w:pPr>
              <w:rPr>
                <w:sz w:val="20"/>
                <w:szCs w:val="20"/>
              </w:rPr>
            </w:pPr>
            <w:r w:rsidRPr="00E36181">
              <w:rPr>
                <w:sz w:val="20"/>
                <w:szCs w:val="20"/>
              </w:rPr>
              <w:t>Lethbridge AB  T1H 5K5</w:t>
            </w:r>
          </w:p>
          <w:p w:rsidR="00C67492" w:rsidRPr="00E36181" w:rsidP="00C67492">
            <w:pPr>
              <w:rPr>
                <w:sz w:val="20"/>
                <w:szCs w:val="20"/>
              </w:rPr>
            </w:pPr>
          </w:p>
          <w:p w:rsidR="00C67492" w:rsidRPr="00E36181" w:rsidP="00C67492">
            <w:pPr>
              <w:rPr>
                <w:sz w:val="20"/>
                <w:szCs w:val="20"/>
              </w:rPr>
            </w:pPr>
            <w:r w:rsidRPr="00E36181">
              <w:rPr>
                <w:sz w:val="20"/>
                <w:szCs w:val="20"/>
              </w:rPr>
              <w:t>Attention:</w:t>
            </w:r>
          </w:p>
          <w:p w:rsidR="00C67492" w:rsidRPr="00E36181" w:rsidP="00C67492">
            <w:pPr>
              <w:rPr>
                <w:sz w:val="20"/>
                <w:szCs w:val="20"/>
              </w:rPr>
            </w:pPr>
          </w:p>
          <w:p w:rsidR="00C67492" w:rsidRPr="00E36181" w:rsidP="00C67492">
            <w:pPr>
              <w:rPr>
                <w:sz w:val="20"/>
                <w:szCs w:val="20"/>
              </w:rPr>
            </w:pPr>
            <w:r w:rsidRPr="00E36181">
              <w:rPr>
                <w:sz w:val="20"/>
                <w:szCs w:val="20"/>
              </w:rPr>
              <w:t>Dylan Davies</w:t>
            </w:r>
          </w:p>
          <w:p w:rsidR="00C67492" w:rsidRPr="00E36181" w:rsidP="00C67492">
            <w:pPr>
              <w:rPr>
                <w:sz w:val="20"/>
                <w:szCs w:val="20"/>
              </w:rPr>
            </w:pPr>
            <w:r w:rsidRPr="00E36181">
              <w:rPr>
                <w:sz w:val="20"/>
                <w:szCs w:val="20"/>
              </w:rPr>
              <w:t>Email: Dylan@lethiron.com</w:t>
            </w:r>
          </w:p>
          <w:p w:rsidR="00C67492" w:rsidP="00C67492">
            <w:pPr>
              <w:rPr>
                <w:b/>
                <w:sz w:val="20"/>
                <w:szCs w:val="20"/>
              </w:rPr>
            </w:pPr>
          </w:p>
        </w:tc>
      </w:tr>
      <w:tr w:rsidTr="00C67492">
        <w:tblPrEx>
          <w:tblW w:w="0" w:type="auto"/>
          <w:tblLook w:val="04A0"/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3A" w:rsidP="00C674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Fasken Martineau DuMoulin LLP</w:t>
            </w:r>
          </w:p>
          <w:p w:rsidR="003E663A" w:rsidRPr="003E663A" w:rsidP="003E663A">
            <w:pPr>
              <w:rPr>
                <w:sz w:val="20"/>
                <w:szCs w:val="20"/>
              </w:rPr>
            </w:pPr>
            <w:r w:rsidRPr="003E663A">
              <w:rPr>
                <w:sz w:val="20"/>
                <w:szCs w:val="20"/>
              </w:rPr>
              <w:t xml:space="preserve">800 Victoria Square, Suite 3700 </w:t>
            </w:r>
          </w:p>
          <w:p w:rsidR="003E663A" w:rsidRPr="003E663A" w:rsidP="003E663A">
            <w:pPr>
              <w:rPr>
                <w:sz w:val="20"/>
                <w:szCs w:val="20"/>
              </w:rPr>
            </w:pPr>
            <w:r w:rsidRPr="003E663A">
              <w:rPr>
                <w:sz w:val="20"/>
                <w:szCs w:val="20"/>
              </w:rPr>
              <w:t>Montréal  Quebec  H4Z 1E9</w:t>
            </w:r>
          </w:p>
          <w:p w:rsidR="003E663A" w:rsidP="00C67492">
            <w:pPr>
              <w:rPr>
                <w:b/>
                <w:sz w:val="20"/>
                <w:szCs w:val="20"/>
              </w:rPr>
            </w:pPr>
          </w:p>
          <w:p w:rsidR="003E663A" w:rsidRPr="003E663A" w:rsidP="00C67492">
            <w:pPr>
              <w:rPr>
                <w:sz w:val="20"/>
                <w:szCs w:val="20"/>
              </w:rPr>
            </w:pPr>
            <w:r w:rsidRPr="003E663A">
              <w:rPr>
                <w:sz w:val="20"/>
                <w:szCs w:val="20"/>
              </w:rPr>
              <w:t>Attention:</w:t>
            </w:r>
          </w:p>
          <w:p w:rsidR="003E663A" w:rsidRPr="003E663A" w:rsidP="00C67492">
            <w:pPr>
              <w:rPr>
                <w:sz w:val="20"/>
                <w:szCs w:val="20"/>
              </w:rPr>
            </w:pPr>
          </w:p>
          <w:p w:rsidR="003E663A" w:rsidRPr="003E663A" w:rsidP="00C67492">
            <w:pPr>
              <w:rPr>
                <w:sz w:val="20"/>
                <w:szCs w:val="20"/>
              </w:rPr>
            </w:pPr>
            <w:r w:rsidRPr="003E663A">
              <w:rPr>
                <w:sz w:val="20"/>
                <w:szCs w:val="20"/>
              </w:rPr>
              <w:t>Luc Belivea</w:t>
            </w:r>
            <w:r>
              <w:rPr>
                <w:sz w:val="20"/>
                <w:szCs w:val="20"/>
              </w:rPr>
              <w:t>u</w:t>
            </w:r>
          </w:p>
          <w:p w:rsidR="003E663A" w:rsidRPr="003E663A" w:rsidP="003E663A">
            <w:pPr>
              <w:rPr>
                <w:sz w:val="20"/>
                <w:szCs w:val="20"/>
              </w:rPr>
            </w:pPr>
            <w:r w:rsidRPr="003E663A">
              <w:rPr>
                <w:sz w:val="20"/>
                <w:szCs w:val="20"/>
              </w:rPr>
              <w:t>Email: lbeliveau@fasken.com</w:t>
            </w:r>
          </w:p>
          <w:p w:rsidR="003E663A" w:rsidP="00C67492">
            <w:pPr>
              <w:rPr>
                <w:b/>
                <w:sz w:val="20"/>
                <w:szCs w:val="20"/>
              </w:rPr>
            </w:pPr>
          </w:p>
          <w:p w:rsidR="00EC182A" w:rsidP="00C67492">
            <w:pPr>
              <w:rPr>
                <w:b/>
                <w:sz w:val="20"/>
                <w:szCs w:val="20"/>
              </w:rPr>
            </w:pPr>
          </w:p>
          <w:p w:rsidR="00EC182A" w:rsidP="00C67492">
            <w:pPr>
              <w:rPr>
                <w:b/>
                <w:sz w:val="20"/>
                <w:szCs w:val="20"/>
              </w:rPr>
            </w:pPr>
          </w:p>
          <w:p w:rsidR="00EC182A" w:rsidP="00C67492">
            <w:pPr>
              <w:rPr>
                <w:b/>
                <w:sz w:val="20"/>
                <w:szCs w:val="20"/>
              </w:rPr>
            </w:pPr>
          </w:p>
          <w:p w:rsidR="00EC182A" w:rsidP="00C67492">
            <w:pPr>
              <w:rPr>
                <w:b/>
                <w:sz w:val="20"/>
                <w:szCs w:val="20"/>
              </w:rPr>
            </w:pPr>
          </w:p>
          <w:p w:rsidR="00EC182A" w:rsidP="00C67492">
            <w:pPr>
              <w:rPr>
                <w:b/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3A" w:rsidRPr="003E663A" w:rsidP="003E663A">
            <w:pPr>
              <w:jc w:val="both"/>
              <w:rPr>
                <w:b/>
                <w:sz w:val="20"/>
                <w:szCs w:val="20"/>
              </w:rPr>
            </w:pPr>
            <w:r w:rsidRPr="003E663A">
              <w:rPr>
                <w:b/>
                <w:sz w:val="20"/>
                <w:szCs w:val="20"/>
              </w:rPr>
              <w:t>Timothy Lee</w:t>
            </w:r>
          </w:p>
          <w:p w:rsidR="003E663A" w:rsidP="003E663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E604B5">
              <w:rPr>
                <w:sz w:val="20"/>
                <w:szCs w:val="20"/>
              </w:rPr>
              <w:t>tlee@kirchnergroup.com</w:t>
            </w: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D517B2" w:rsidP="00D517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Ronald Ade Law Corp.</w:t>
            </w:r>
          </w:p>
          <w:p w:rsidR="00D517B2" w:rsidP="00D51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1015 Wilkes Ave</w:t>
            </w:r>
          </w:p>
          <w:p w:rsidR="00D517B2" w:rsidP="00D51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Winnipeg MB  R3P 2R8</w:t>
            </w:r>
          </w:p>
          <w:p w:rsidR="00D517B2" w:rsidP="00D517B2">
            <w:pPr>
              <w:rPr>
                <w:sz w:val="20"/>
                <w:szCs w:val="20"/>
              </w:rPr>
            </w:pPr>
          </w:p>
          <w:p w:rsidR="00D517B2" w:rsidP="00D51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 Ronald Ade</w:t>
            </w:r>
          </w:p>
          <w:p w:rsidR="00D517B2" w:rsidP="00D51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9A2E5C">
              <w:rPr>
                <w:sz w:val="20"/>
                <w:szCs w:val="20"/>
              </w:rPr>
              <w:t>ron@ronade.ca</w:t>
            </w:r>
          </w:p>
          <w:p w:rsidR="00D517B2" w:rsidRPr="00D517B2" w:rsidP="00D517B2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D517B2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Intergraphies</w:t>
            </w:r>
            <w:r>
              <w:rPr>
                <w:b/>
                <w:sz w:val="20"/>
                <w:szCs w:val="20"/>
              </w:rPr>
              <w:t xml:space="preserve"> Decal Ltd.</w:t>
            </w:r>
          </w:p>
          <w:p w:rsidR="00D517B2" w:rsidRPr="00D517B2" w:rsidP="00E7398E">
            <w:pPr>
              <w:jc w:val="both"/>
              <w:rPr>
                <w:sz w:val="20"/>
                <w:szCs w:val="20"/>
              </w:rPr>
            </w:pPr>
            <w:r w:rsidRPr="00D517B2">
              <w:rPr>
                <w:sz w:val="20"/>
                <w:szCs w:val="20"/>
              </w:rPr>
              <w:t>180 de</w:t>
            </w:r>
            <w:r>
              <w:rPr>
                <w:sz w:val="20"/>
                <w:szCs w:val="20"/>
              </w:rPr>
              <w:t xml:space="preserve"> </w:t>
            </w:r>
            <w:r w:rsidRPr="00D517B2">
              <w:rPr>
                <w:sz w:val="20"/>
                <w:szCs w:val="20"/>
              </w:rPr>
              <w:t>Baets</w:t>
            </w:r>
            <w:r w:rsidRPr="00D517B2">
              <w:rPr>
                <w:sz w:val="20"/>
                <w:szCs w:val="20"/>
              </w:rPr>
              <w:t xml:space="preserve"> St</w:t>
            </w:r>
          </w:p>
          <w:p w:rsidR="00D517B2" w:rsidRPr="00D517B2" w:rsidP="00E7398E">
            <w:pPr>
              <w:jc w:val="both"/>
              <w:rPr>
                <w:sz w:val="20"/>
                <w:szCs w:val="20"/>
              </w:rPr>
            </w:pPr>
            <w:r w:rsidRPr="00D517B2">
              <w:rPr>
                <w:sz w:val="20"/>
                <w:szCs w:val="20"/>
              </w:rPr>
              <w:t>Winnipeg MB  R2J 3W6</w:t>
            </w:r>
          </w:p>
          <w:p w:rsidR="00D517B2" w:rsidRPr="00D517B2" w:rsidP="00E7398E">
            <w:pPr>
              <w:jc w:val="both"/>
              <w:rPr>
                <w:sz w:val="20"/>
                <w:szCs w:val="20"/>
              </w:rPr>
            </w:pPr>
          </w:p>
          <w:p w:rsidR="00D517B2" w:rsidP="00E7398E">
            <w:pPr>
              <w:jc w:val="both"/>
              <w:rPr>
                <w:b/>
                <w:sz w:val="20"/>
                <w:szCs w:val="20"/>
              </w:rPr>
            </w:pPr>
            <w:r w:rsidRPr="00D517B2">
              <w:rPr>
                <w:sz w:val="20"/>
                <w:szCs w:val="20"/>
              </w:rPr>
              <w:t xml:space="preserve">Attention: Alan </w:t>
            </w:r>
            <w:r w:rsidRPr="00D517B2">
              <w:rPr>
                <w:sz w:val="20"/>
                <w:szCs w:val="20"/>
              </w:rPr>
              <w:t>Dewit</w:t>
            </w: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9D15D7" w:rsidP="009D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Canham</w:t>
            </w:r>
            <w:r>
              <w:rPr>
                <w:b/>
                <w:sz w:val="20"/>
                <w:szCs w:val="20"/>
              </w:rPr>
              <w:t xml:space="preserve"> Miller LLP</w:t>
            </w:r>
          </w:p>
          <w:p w:rsidR="009D15D7" w:rsidP="009D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Albert St</w:t>
            </w:r>
          </w:p>
          <w:p w:rsidR="009D15D7" w:rsidP="009D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Regina SK  S4R 2N2</w:t>
            </w:r>
          </w:p>
          <w:p w:rsidR="009D15D7" w:rsidP="009D15D7">
            <w:pPr>
              <w:rPr>
                <w:sz w:val="20"/>
                <w:szCs w:val="20"/>
              </w:rPr>
            </w:pPr>
          </w:p>
          <w:p w:rsidR="009D15D7" w:rsidP="009D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Attention: Dale A. </w:t>
            </w:r>
            <w:r>
              <w:rPr>
                <w:sz w:val="20"/>
                <w:szCs w:val="20"/>
              </w:rPr>
              <w:t>Canham</w:t>
            </w:r>
          </w:p>
          <w:p w:rsidR="009D15D7" w:rsidP="009D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B732BF">
              <w:rPr>
                <w:sz w:val="20"/>
                <w:szCs w:val="20"/>
              </w:rPr>
              <w:t>dcanham.drc@sasktel.net</w:t>
            </w:r>
          </w:p>
          <w:p w:rsidR="009D15D7" w:rsidP="009D15D7">
            <w:pPr>
              <w:rPr>
                <w:sz w:val="20"/>
                <w:szCs w:val="20"/>
              </w:rPr>
            </w:pPr>
          </w:p>
          <w:p w:rsidR="009D15D7" w:rsidRPr="009D15D7" w:rsidP="009D15D7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9D15D7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MF Enterprises Ltd.</w:t>
            </w:r>
          </w:p>
          <w:p w:rsidR="009D15D7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5909 </w:t>
            </w:r>
            <w:r>
              <w:rPr>
                <w:sz w:val="20"/>
                <w:szCs w:val="20"/>
              </w:rPr>
              <w:t>Koep</w:t>
            </w:r>
            <w:r>
              <w:rPr>
                <w:sz w:val="20"/>
                <w:szCs w:val="20"/>
              </w:rPr>
              <w:t xml:space="preserve"> Ave</w:t>
            </w:r>
          </w:p>
          <w:p w:rsidR="009D15D7" w:rsidRPr="009D15D7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Regina SK  S4X 0H5</w:t>
            </w: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4D2490" w:rsidP="004D2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BLG</w:t>
            </w:r>
          </w:p>
          <w:p w:rsidR="004D2490" w:rsidP="004D2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1900 520 3</w:t>
            </w:r>
            <w:r w:rsidRPr="004D2490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Ave SW</w:t>
            </w:r>
          </w:p>
          <w:p w:rsidR="004D2490" w:rsidP="004D2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Centennial Place East Tower</w:t>
            </w:r>
          </w:p>
          <w:p w:rsidR="004D2490" w:rsidP="004D2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Calgary AB  T2P 0R3</w:t>
            </w:r>
          </w:p>
          <w:p w:rsidR="004D2490" w:rsidP="004D2490">
            <w:pPr>
              <w:rPr>
                <w:sz w:val="20"/>
                <w:szCs w:val="20"/>
              </w:rPr>
            </w:pPr>
          </w:p>
          <w:p w:rsidR="004D2490" w:rsidP="004D2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  Jack Maslen</w:t>
            </w:r>
          </w:p>
          <w:p w:rsidR="004D2490" w:rsidP="004D2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212826">
              <w:rPr>
                <w:sz w:val="20"/>
                <w:szCs w:val="20"/>
              </w:rPr>
              <w:t>jmaslen@blg.com</w:t>
            </w:r>
          </w:p>
          <w:p w:rsidR="004D2490" w:rsidRPr="004D2490" w:rsidP="004D2490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4D2490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Western Equipment Dealers Association</w:t>
            </w: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ED15B6" w:rsidP="00ED15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NFI Group, Legal</w:t>
            </w:r>
          </w:p>
          <w:p w:rsidR="00ED15B6" w:rsidP="00ED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 Kernaghan</w:t>
            </w:r>
          </w:p>
          <w:p w:rsidR="00ED15B6" w:rsidP="00ED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Winnipeg MB  R2C 3T4</w:t>
            </w:r>
          </w:p>
          <w:p w:rsidR="00ED15B6" w:rsidP="00ED15B6">
            <w:pPr>
              <w:rPr>
                <w:sz w:val="20"/>
                <w:szCs w:val="20"/>
              </w:rPr>
            </w:pPr>
          </w:p>
          <w:p w:rsidR="00ED15B6" w:rsidP="00ED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Attention: Kathryn </w:t>
            </w:r>
            <w:r>
              <w:rPr>
                <w:sz w:val="20"/>
                <w:szCs w:val="20"/>
              </w:rPr>
              <w:t>Hordienko</w:t>
            </w:r>
          </w:p>
          <w:p w:rsidR="00ED15B6" w:rsidP="00ED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21069D">
              <w:rPr>
                <w:sz w:val="20"/>
                <w:szCs w:val="20"/>
              </w:rPr>
              <w:t>Kathryn.hordienko@nfigroup.com</w:t>
            </w:r>
          </w:p>
          <w:p w:rsidR="00ED15B6" w:rsidRPr="00ED15B6" w:rsidP="00ED15B6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ED15B6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Carfair</w:t>
            </w:r>
            <w:r>
              <w:rPr>
                <w:b/>
                <w:sz w:val="20"/>
                <w:szCs w:val="20"/>
              </w:rPr>
              <w:t xml:space="preserve"> Composites Inc.</w:t>
            </w:r>
          </w:p>
          <w:p w:rsidR="00ED15B6" w:rsidRPr="00ED15B6" w:rsidP="00E7398E">
            <w:pPr>
              <w:jc w:val="both"/>
              <w:rPr>
                <w:sz w:val="20"/>
                <w:szCs w:val="20"/>
              </w:rPr>
            </w:pPr>
            <w:r w:rsidRPr="00ED15B6">
              <w:rPr>
                <w:sz w:val="20"/>
                <w:szCs w:val="20"/>
              </w:rPr>
              <w:t>692 Mission St</w:t>
            </w:r>
          </w:p>
          <w:p w:rsidR="00ED15B6" w:rsidP="00E7398E">
            <w:pPr>
              <w:jc w:val="both"/>
              <w:rPr>
                <w:b/>
                <w:sz w:val="20"/>
                <w:szCs w:val="20"/>
              </w:rPr>
            </w:pPr>
            <w:r w:rsidRPr="00ED15B6">
              <w:rPr>
                <w:sz w:val="20"/>
                <w:szCs w:val="20"/>
              </w:rPr>
              <w:t>Winnipeg MB  R2J 0A3</w:t>
            </w: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B14532" w:rsidP="00B14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MLT Aikins LLP</w:t>
            </w:r>
          </w:p>
          <w:p w:rsidR="00B14532" w:rsidP="00B14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1500 410 22</w:t>
            </w:r>
            <w:r w:rsidRPr="00B14532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St E</w:t>
            </w:r>
          </w:p>
          <w:p w:rsidR="00B14532" w:rsidP="00B14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Saskatoon SK  S7K 5T6</w:t>
            </w:r>
          </w:p>
          <w:p w:rsidR="00B14532" w:rsidP="00B14532">
            <w:pPr>
              <w:rPr>
                <w:sz w:val="20"/>
                <w:szCs w:val="20"/>
              </w:rPr>
            </w:pPr>
          </w:p>
          <w:p w:rsidR="00B14532" w:rsidP="00B14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 Alain Gaucher, Q.C</w:t>
            </w:r>
            <w:r>
              <w:rPr>
                <w:sz w:val="20"/>
                <w:szCs w:val="20"/>
              </w:rPr>
              <w:t>.</w:t>
            </w:r>
          </w:p>
          <w:p w:rsidR="00B14532" w:rsidP="00B14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687BF3">
              <w:rPr>
                <w:sz w:val="20"/>
                <w:szCs w:val="20"/>
              </w:rPr>
              <w:t>agaucher@mltaikins.com</w:t>
            </w:r>
          </w:p>
          <w:p w:rsidR="00B14532" w:rsidRPr="00B14532" w:rsidP="00B14532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B14532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Western Sales Ltd.</w:t>
            </w:r>
          </w:p>
          <w:p w:rsidR="00B14532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Hwy 7 W</w:t>
            </w:r>
          </w:p>
          <w:p w:rsidR="00B14532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Box 968 </w:t>
            </w:r>
          </w:p>
          <w:p w:rsidR="00B14532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Rosetown</w:t>
            </w:r>
            <w:r>
              <w:rPr>
                <w:sz w:val="20"/>
                <w:szCs w:val="20"/>
              </w:rPr>
              <w:t xml:space="preserve"> SK  S0L 2V0</w:t>
            </w:r>
          </w:p>
          <w:p w:rsidR="00B14532" w:rsidP="00E7398E">
            <w:pPr>
              <w:jc w:val="both"/>
              <w:rPr>
                <w:sz w:val="20"/>
                <w:szCs w:val="20"/>
              </w:rPr>
            </w:pPr>
          </w:p>
          <w:p w:rsidR="00B14532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Attention: Ashley </w:t>
            </w:r>
            <w:r>
              <w:rPr>
                <w:sz w:val="20"/>
                <w:szCs w:val="20"/>
              </w:rPr>
              <w:t>Kampen</w:t>
            </w:r>
          </w:p>
          <w:p w:rsidR="00B14532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687BF3">
              <w:rPr>
                <w:sz w:val="20"/>
                <w:szCs w:val="20"/>
              </w:rPr>
              <w:t>Ashley.kampen@westernsales.ca</w:t>
            </w:r>
          </w:p>
          <w:p w:rsidR="00B14532" w:rsidRPr="00B14532" w:rsidP="00E7398E">
            <w:pPr>
              <w:jc w:val="both"/>
              <w:rPr>
                <w:sz w:val="20"/>
                <w:szCs w:val="20"/>
              </w:rPr>
            </w:pP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CE3FA6" w:rsidP="00CE3F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SIRRS LLP</w:t>
            </w:r>
          </w:p>
          <w:p w:rsidR="00CE3FA6" w:rsidRPr="00CE3FA6" w:rsidP="00CE3FA6">
            <w:pPr>
              <w:rPr>
                <w:sz w:val="20"/>
                <w:szCs w:val="20"/>
              </w:rPr>
            </w:pPr>
            <w:r w:rsidRPr="00CE3FA6">
              <w:rPr>
                <w:sz w:val="20"/>
                <w:szCs w:val="20"/>
              </w:rPr>
              <w:t>522 51 Ave</w:t>
            </w:r>
          </w:p>
          <w:p w:rsidR="00CE3FA6" w:rsidP="00CE3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</w:t>
            </w:r>
            <w:r w:rsidRPr="00CE3FA6">
              <w:rPr>
                <w:sz w:val="20"/>
                <w:szCs w:val="20"/>
              </w:rPr>
              <w:t>taskiwin AB  T9A 0V4</w:t>
            </w:r>
          </w:p>
          <w:p w:rsidR="00CE3FA6" w:rsidP="00CE3FA6">
            <w:pPr>
              <w:rPr>
                <w:sz w:val="20"/>
                <w:szCs w:val="20"/>
              </w:rPr>
            </w:pPr>
          </w:p>
          <w:p w:rsidR="00CE3FA6" w:rsidP="00CE3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Attention: Miles </w:t>
            </w:r>
            <w:r>
              <w:rPr>
                <w:sz w:val="20"/>
                <w:szCs w:val="20"/>
              </w:rPr>
              <w:t>Cymbaluk</w:t>
            </w:r>
          </w:p>
          <w:p w:rsidR="00CE3FA6" w:rsidP="00CE3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0C6F51">
              <w:rPr>
                <w:sz w:val="20"/>
                <w:szCs w:val="20"/>
              </w:rPr>
              <w:t>m.cymbaluk@sirrsllp.com</w:t>
            </w:r>
          </w:p>
          <w:p w:rsidR="00CE3FA6" w:rsidRPr="00595FA8" w:rsidP="00CE3FA6">
            <w:pPr>
              <w:rPr>
                <w:b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CE3FA6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PJL</w:t>
            </w:r>
            <w:r>
              <w:rPr>
                <w:b/>
                <w:sz w:val="20"/>
                <w:szCs w:val="20"/>
              </w:rPr>
              <w:t xml:space="preserve"> Ag Services Assembly Depot</w:t>
            </w:r>
          </w:p>
          <w:p w:rsidR="00CE3FA6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RR 2 Site 401 Box 5</w:t>
            </w:r>
          </w:p>
          <w:p w:rsidR="00CE3FA6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Wataskiwin</w:t>
            </w:r>
            <w:r>
              <w:rPr>
                <w:sz w:val="20"/>
                <w:szCs w:val="20"/>
              </w:rPr>
              <w:t xml:space="preserve"> AB  T9A 1W9</w:t>
            </w:r>
          </w:p>
          <w:p w:rsidR="00CE3FA6" w:rsidP="00E7398E">
            <w:pPr>
              <w:jc w:val="both"/>
              <w:rPr>
                <w:sz w:val="20"/>
                <w:szCs w:val="20"/>
              </w:rPr>
            </w:pPr>
          </w:p>
          <w:p w:rsidR="00CE3FA6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Attention: Paul J. </w:t>
            </w:r>
            <w:r>
              <w:rPr>
                <w:sz w:val="20"/>
                <w:szCs w:val="20"/>
              </w:rPr>
              <w:t>Labert</w:t>
            </w:r>
          </w:p>
          <w:p w:rsidR="00CE3FA6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0C6F51">
              <w:rPr>
                <w:sz w:val="20"/>
                <w:szCs w:val="20"/>
              </w:rPr>
              <w:t>pjlagservices@gmail.com</w:t>
            </w:r>
          </w:p>
          <w:p w:rsidR="00CE3FA6" w:rsidRPr="00CE3FA6" w:rsidP="00E7398E">
            <w:pPr>
              <w:jc w:val="both"/>
              <w:rPr>
                <w:sz w:val="20"/>
                <w:szCs w:val="20"/>
              </w:rPr>
            </w:pP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692DE1" w:rsidP="00692D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Burgess Law Office</w:t>
            </w:r>
          </w:p>
          <w:p w:rsidR="00692DE1" w:rsidP="00692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Main St PO Box 65</w:t>
            </w:r>
          </w:p>
          <w:p w:rsidR="00692DE1" w:rsidP="00692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Minnedosa</w:t>
            </w:r>
            <w:r>
              <w:rPr>
                <w:sz w:val="20"/>
                <w:szCs w:val="20"/>
              </w:rPr>
              <w:t xml:space="preserve"> MB  R0J 1E0</w:t>
            </w:r>
          </w:p>
          <w:p w:rsidR="00692DE1" w:rsidP="00692DE1">
            <w:pPr>
              <w:rPr>
                <w:sz w:val="20"/>
                <w:szCs w:val="20"/>
              </w:rPr>
            </w:pPr>
          </w:p>
          <w:p w:rsidR="00692DE1" w:rsidP="00692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 John W. Burgess</w:t>
            </w:r>
          </w:p>
          <w:p w:rsidR="00692DE1" w:rsidP="00692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3C7D44">
              <w:rPr>
                <w:sz w:val="20"/>
                <w:szCs w:val="20"/>
              </w:rPr>
              <w:t>minnedosa@burgesslawoffice.net</w:t>
            </w:r>
          </w:p>
          <w:p w:rsidR="00692DE1" w:rsidP="00692DE1">
            <w:pPr>
              <w:rPr>
                <w:sz w:val="20"/>
                <w:szCs w:val="20"/>
              </w:rPr>
            </w:pPr>
          </w:p>
          <w:p w:rsidR="00EC182A" w:rsidP="00692DE1">
            <w:pPr>
              <w:rPr>
                <w:sz w:val="20"/>
                <w:szCs w:val="20"/>
              </w:rPr>
            </w:pPr>
          </w:p>
          <w:p w:rsidR="00EC182A" w:rsidP="00692DE1">
            <w:pPr>
              <w:rPr>
                <w:sz w:val="20"/>
                <w:szCs w:val="20"/>
              </w:rPr>
            </w:pPr>
          </w:p>
          <w:p w:rsidR="00EC182A" w:rsidP="00692DE1">
            <w:pPr>
              <w:rPr>
                <w:sz w:val="20"/>
                <w:szCs w:val="20"/>
              </w:rPr>
            </w:pPr>
          </w:p>
          <w:p w:rsidR="00EC182A" w:rsidP="00692DE1">
            <w:pPr>
              <w:rPr>
                <w:sz w:val="20"/>
                <w:szCs w:val="20"/>
              </w:rPr>
            </w:pPr>
          </w:p>
          <w:p w:rsidR="00EC182A" w:rsidRPr="00692DE1" w:rsidP="00692DE1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692DE1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Town of </w:t>
            </w:r>
            <w:r>
              <w:rPr>
                <w:b/>
                <w:sz w:val="20"/>
                <w:szCs w:val="20"/>
              </w:rPr>
              <w:t>Minnedosa</w:t>
            </w:r>
          </w:p>
          <w:p w:rsidR="00692DE1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Main St S PO Box 426</w:t>
            </w:r>
          </w:p>
          <w:p w:rsidR="00692DE1" w:rsidRPr="00692DE1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Minnedosa</w:t>
            </w:r>
            <w:r>
              <w:rPr>
                <w:sz w:val="20"/>
                <w:szCs w:val="20"/>
              </w:rPr>
              <w:t xml:space="preserve"> MB  R0J 1E0</w:t>
            </w: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5731EF" w:rsidP="005731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Leland </w:t>
            </w:r>
            <w:r>
              <w:rPr>
                <w:b/>
                <w:sz w:val="20"/>
                <w:szCs w:val="20"/>
              </w:rPr>
              <w:t>Kimpinski</w:t>
            </w:r>
            <w:r>
              <w:rPr>
                <w:b/>
                <w:sz w:val="20"/>
                <w:szCs w:val="20"/>
              </w:rPr>
              <w:t xml:space="preserve"> LLP</w:t>
            </w:r>
          </w:p>
          <w:p w:rsidR="005731EF" w:rsidP="00573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336 6</w:t>
            </w:r>
            <w:r w:rsidRPr="005731E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Ave N</w:t>
            </w:r>
          </w:p>
          <w:p w:rsidR="005731EF" w:rsidP="00573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Saskatoon SK  S7K 2S5</w:t>
            </w:r>
          </w:p>
          <w:p w:rsidR="005731EF" w:rsidP="005731EF">
            <w:pPr>
              <w:rPr>
                <w:sz w:val="20"/>
                <w:szCs w:val="20"/>
              </w:rPr>
            </w:pPr>
          </w:p>
          <w:p w:rsidR="005731EF" w:rsidP="00573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 Ryan A. Pederson</w:t>
            </w:r>
          </w:p>
          <w:p w:rsidR="005731EF" w:rsidP="00573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297E30">
              <w:rPr>
                <w:sz w:val="20"/>
                <w:szCs w:val="20"/>
              </w:rPr>
              <w:t>rpederson@lelandlaw.ca</w:t>
            </w:r>
          </w:p>
          <w:p w:rsidR="005731EF" w:rsidRPr="005731EF" w:rsidP="005731E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5731EF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Polytubes 2009 Inc.</w:t>
            </w: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4E596F" w:rsidP="004E5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Bridges &amp; Company LLP</w:t>
            </w:r>
          </w:p>
          <w:p w:rsidR="004E596F" w:rsidRPr="004E596F" w:rsidP="004E596F">
            <w:pPr>
              <w:rPr>
                <w:sz w:val="20"/>
                <w:szCs w:val="20"/>
              </w:rPr>
            </w:pPr>
            <w:r w:rsidRPr="004E596F">
              <w:rPr>
                <w:sz w:val="20"/>
                <w:szCs w:val="20"/>
              </w:rPr>
              <w:t>1329 3</w:t>
            </w:r>
            <w:r w:rsidRPr="004E596F">
              <w:rPr>
                <w:sz w:val="20"/>
                <w:szCs w:val="20"/>
                <w:vertAlign w:val="superscript"/>
              </w:rPr>
              <w:t>rd</w:t>
            </w:r>
            <w:r w:rsidRPr="004E596F">
              <w:rPr>
                <w:sz w:val="20"/>
                <w:szCs w:val="20"/>
              </w:rPr>
              <w:t xml:space="preserve"> St</w:t>
            </w:r>
          </w:p>
          <w:p w:rsidR="004E596F" w:rsidRPr="004E596F" w:rsidP="004E596F">
            <w:pPr>
              <w:rPr>
                <w:sz w:val="20"/>
                <w:szCs w:val="20"/>
              </w:rPr>
            </w:pPr>
            <w:r w:rsidRPr="004E596F">
              <w:rPr>
                <w:sz w:val="20"/>
                <w:szCs w:val="20"/>
              </w:rPr>
              <w:t>Esevan</w:t>
            </w:r>
            <w:r w:rsidRPr="004E596F">
              <w:rPr>
                <w:sz w:val="20"/>
                <w:szCs w:val="20"/>
              </w:rPr>
              <w:t xml:space="preserve"> SK  S4A 0</w:t>
            </w:r>
            <w:r>
              <w:rPr>
                <w:sz w:val="20"/>
                <w:szCs w:val="20"/>
              </w:rPr>
              <w:t>S</w:t>
            </w:r>
            <w:r w:rsidRPr="004E596F">
              <w:rPr>
                <w:sz w:val="20"/>
                <w:szCs w:val="20"/>
              </w:rPr>
              <w:t>1</w:t>
            </w:r>
          </w:p>
          <w:p w:rsidR="004E596F" w:rsidRPr="004E596F" w:rsidP="004E596F">
            <w:pPr>
              <w:rPr>
                <w:sz w:val="20"/>
                <w:szCs w:val="20"/>
              </w:rPr>
            </w:pPr>
          </w:p>
          <w:p w:rsidR="004E596F" w:rsidRPr="004E596F" w:rsidP="004E596F">
            <w:pPr>
              <w:rPr>
                <w:sz w:val="20"/>
                <w:szCs w:val="20"/>
              </w:rPr>
            </w:pPr>
            <w:r w:rsidRPr="004E596F">
              <w:rPr>
                <w:sz w:val="20"/>
                <w:szCs w:val="20"/>
              </w:rPr>
              <w:t>Attention: Robert Nicolay</w:t>
            </w:r>
          </w:p>
          <w:p w:rsidR="004E596F" w:rsidRPr="004E596F" w:rsidP="004E596F">
            <w:pPr>
              <w:rPr>
                <w:sz w:val="20"/>
                <w:szCs w:val="20"/>
              </w:rPr>
            </w:pPr>
            <w:r w:rsidRPr="004E596F">
              <w:rPr>
                <w:sz w:val="20"/>
                <w:szCs w:val="20"/>
              </w:rPr>
              <w:t xml:space="preserve">Email: </w:t>
            </w:r>
            <w:r w:rsidRPr="004E596F">
              <w:rPr>
                <w:sz w:val="20"/>
                <w:szCs w:val="20"/>
              </w:rPr>
              <w:t>rnicolay@bridgeslaw.ca</w:t>
            </w:r>
          </w:p>
          <w:p w:rsidR="004E596F" w:rsidRPr="00595FA8" w:rsidP="004E596F">
            <w:pPr>
              <w:rPr>
                <w:b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4E596F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Titan Marketing Services, LLC</w:t>
            </w:r>
          </w:p>
          <w:p w:rsidR="004E596F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2701 Spruce St</w:t>
            </w:r>
          </w:p>
          <w:p w:rsidR="004E596F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Quincy IL USA  62301</w:t>
            </w:r>
          </w:p>
          <w:p w:rsidR="004E596F" w:rsidP="00E7398E">
            <w:pPr>
              <w:jc w:val="both"/>
              <w:rPr>
                <w:sz w:val="20"/>
                <w:szCs w:val="20"/>
              </w:rPr>
            </w:pPr>
          </w:p>
          <w:p w:rsidR="004E596F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Attention: Michael G. </w:t>
            </w:r>
            <w:r>
              <w:rPr>
                <w:sz w:val="20"/>
                <w:szCs w:val="20"/>
              </w:rPr>
              <w:t>Troyanovich</w:t>
            </w:r>
          </w:p>
          <w:p w:rsidR="004E596F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326503">
              <w:rPr>
                <w:sz w:val="20"/>
                <w:szCs w:val="20"/>
              </w:rPr>
              <w:t>mike.troyanovich@titan-intl.com</w:t>
            </w:r>
          </w:p>
          <w:p w:rsidR="004E596F" w:rsidRPr="004E596F" w:rsidP="00E7398E">
            <w:pPr>
              <w:jc w:val="both"/>
              <w:rPr>
                <w:sz w:val="20"/>
                <w:szCs w:val="20"/>
              </w:rPr>
            </w:pP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824258" w:rsidP="00824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Parlee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McLaws</w:t>
            </w:r>
            <w:r>
              <w:rPr>
                <w:b/>
                <w:sz w:val="20"/>
                <w:szCs w:val="20"/>
              </w:rPr>
              <w:t xml:space="preserve"> LLP</w:t>
            </w:r>
          </w:p>
          <w:p w:rsidR="00824258" w:rsidP="00824258">
            <w:pPr>
              <w:rPr>
                <w:sz w:val="20"/>
                <w:szCs w:val="20"/>
              </w:rPr>
            </w:pPr>
            <w:r w:rsidRPr="00824258">
              <w:rPr>
                <w:sz w:val="20"/>
                <w:szCs w:val="20"/>
              </w:rPr>
              <w:t>1700 10175 101</w:t>
            </w:r>
            <w:r w:rsidRPr="00824258">
              <w:rPr>
                <w:sz w:val="20"/>
                <w:szCs w:val="20"/>
                <w:vertAlign w:val="superscript"/>
              </w:rPr>
              <w:t>st</w:t>
            </w:r>
            <w:r w:rsidRPr="00824258">
              <w:rPr>
                <w:sz w:val="20"/>
                <w:szCs w:val="20"/>
              </w:rPr>
              <w:t xml:space="preserve"> St NW</w:t>
            </w:r>
          </w:p>
          <w:p w:rsidR="00824258" w:rsidP="00824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Edmonton AB  T5J 0H3</w:t>
            </w:r>
          </w:p>
          <w:p w:rsidR="00824258" w:rsidP="00824258">
            <w:pPr>
              <w:rPr>
                <w:sz w:val="20"/>
                <w:szCs w:val="20"/>
              </w:rPr>
            </w:pPr>
          </w:p>
          <w:p w:rsidR="00824258" w:rsidP="00824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 Bryan P. Maruyama</w:t>
            </w:r>
          </w:p>
          <w:p w:rsidR="00824258" w:rsidP="00824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057550">
              <w:rPr>
                <w:sz w:val="20"/>
                <w:szCs w:val="20"/>
              </w:rPr>
              <w:t>bmaruyama@parlee.com</w:t>
            </w:r>
          </w:p>
          <w:p w:rsidR="00824258" w:rsidRPr="00824258" w:rsidP="00824258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824258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Wells Fargo Capital Finance Corporation Canada</w:t>
            </w:r>
          </w:p>
          <w:p w:rsidR="00824258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 Central Parkway West Suite 1100</w:t>
            </w:r>
          </w:p>
          <w:p w:rsidR="00824258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Mississauga ON L5C 4R3</w:t>
            </w:r>
          </w:p>
          <w:p w:rsidR="00824258" w:rsidP="00E7398E">
            <w:pPr>
              <w:jc w:val="both"/>
              <w:rPr>
                <w:sz w:val="20"/>
                <w:szCs w:val="20"/>
              </w:rPr>
            </w:pPr>
          </w:p>
          <w:p w:rsidR="00824258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Attention; Rick </w:t>
            </w:r>
            <w:r>
              <w:rPr>
                <w:sz w:val="20"/>
                <w:szCs w:val="20"/>
              </w:rPr>
              <w:t>Kanabar</w:t>
            </w:r>
            <w:r>
              <w:rPr>
                <w:sz w:val="20"/>
                <w:szCs w:val="20"/>
              </w:rPr>
              <w:t>, Vice President</w:t>
            </w:r>
          </w:p>
          <w:p w:rsidR="00824258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057550">
              <w:rPr>
                <w:sz w:val="20"/>
                <w:szCs w:val="20"/>
              </w:rPr>
              <w:t>rick.kanabar@wellsfargo.com</w:t>
            </w:r>
          </w:p>
          <w:p w:rsidR="00824258" w:rsidRPr="00824258" w:rsidP="00E7398E">
            <w:pPr>
              <w:jc w:val="both"/>
              <w:rPr>
                <w:sz w:val="20"/>
                <w:szCs w:val="20"/>
              </w:rPr>
            </w:pP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517366" w:rsidP="00824258">
            <w:pPr>
              <w:rPr>
                <w:b/>
                <w:sz w:val="20"/>
                <w:szCs w:val="20"/>
              </w:rPr>
            </w:pPr>
            <w:r w:rsidRPr="00517366">
              <w:rPr>
                <w:b/>
                <w:sz w:val="20"/>
                <w:szCs w:val="20"/>
              </w:rPr>
              <w:t>Gerrand</w:t>
            </w:r>
            <w:r w:rsidRPr="00517366">
              <w:rPr>
                <w:b/>
                <w:sz w:val="20"/>
                <w:szCs w:val="20"/>
              </w:rPr>
              <w:t xml:space="preserve"> </w:t>
            </w:r>
            <w:r w:rsidRPr="00517366">
              <w:rPr>
                <w:b/>
                <w:sz w:val="20"/>
                <w:szCs w:val="20"/>
              </w:rPr>
              <w:t>Rath</w:t>
            </w:r>
            <w:r w:rsidRPr="00517366">
              <w:rPr>
                <w:b/>
                <w:sz w:val="20"/>
                <w:szCs w:val="20"/>
              </w:rPr>
              <w:t xml:space="preserve"> Johnson</w:t>
            </w:r>
            <w:r w:rsidR="00027AC7">
              <w:rPr>
                <w:b/>
                <w:sz w:val="20"/>
                <w:szCs w:val="20"/>
              </w:rPr>
              <w:t xml:space="preserve"> LLP</w:t>
            </w:r>
          </w:p>
          <w:p w:rsidR="00517366" w:rsidRPr="00517366" w:rsidP="0082425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 – 1914 Hamilton Street</w:t>
            </w:r>
            <w:r>
              <w:rPr>
                <w:bCs/>
                <w:sz w:val="20"/>
                <w:szCs w:val="20"/>
              </w:rPr>
              <w:br/>
              <w:t>Regina SK  S4P 3N6</w:t>
            </w:r>
          </w:p>
          <w:p w:rsidR="00517366" w:rsidP="00824258">
            <w:pPr>
              <w:rPr>
                <w:b/>
                <w:sz w:val="20"/>
                <w:szCs w:val="20"/>
              </w:rPr>
            </w:pPr>
          </w:p>
          <w:p w:rsidR="00517366" w:rsidP="0082425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Attention: </w:t>
            </w:r>
            <w:r w:rsidRPr="00517366">
              <w:rPr>
                <w:bCs/>
                <w:sz w:val="20"/>
                <w:szCs w:val="20"/>
              </w:rPr>
              <w:t xml:space="preserve">Russell Hart </w:t>
            </w:r>
          </w:p>
          <w:p w:rsidR="00517366" w:rsidP="0082425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Email: </w:t>
            </w:r>
            <w:r w:rsidRPr="00517366">
              <w:rPr>
                <w:sz w:val="20"/>
                <w:szCs w:val="20"/>
              </w:rPr>
              <w:t>RHart@grj.ca</w:t>
            </w:r>
          </w:p>
          <w:p w:rsidR="00517366" w:rsidP="00824258">
            <w:pPr>
              <w:rPr>
                <w:bCs/>
                <w:sz w:val="20"/>
                <w:szCs w:val="20"/>
              </w:rPr>
            </w:pPr>
          </w:p>
          <w:p w:rsidR="00517366" w:rsidRPr="00517366" w:rsidP="00824258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Attention: </w:t>
            </w:r>
            <w:r w:rsidRPr="00517366">
              <w:rPr>
                <w:bCs/>
                <w:sz w:val="20"/>
                <w:szCs w:val="20"/>
              </w:rPr>
              <w:t xml:space="preserve">Barton </w:t>
            </w:r>
            <w:r w:rsidRPr="00517366">
              <w:rPr>
                <w:bCs/>
                <w:sz w:val="20"/>
                <w:szCs w:val="20"/>
              </w:rPr>
              <w:t>Soroka</w:t>
            </w:r>
            <w:r>
              <w:rPr>
                <w:bCs/>
                <w:sz w:val="20"/>
                <w:szCs w:val="20"/>
              </w:rPr>
              <w:br/>
              <w:t xml:space="preserve">Email: </w:t>
            </w:r>
            <w:r w:rsidRPr="00517366">
              <w:rPr>
                <w:sz w:val="20"/>
                <w:szCs w:val="20"/>
              </w:rPr>
              <w:t>BSoroka@grj.ca</w:t>
            </w:r>
          </w:p>
          <w:p w:rsidR="00517366" w:rsidP="00824258">
            <w:pPr>
              <w:rPr>
                <w:b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517366" w:rsidP="00E7398E">
            <w:pPr>
              <w:jc w:val="both"/>
              <w:rPr>
                <w:b/>
                <w:sz w:val="20"/>
                <w:szCs w:val="20"/>
              </w:rPr>
            </w:pPr>
            <w:r w:rsidRPr="00517366">
              <w:rPr>
                <w:b/>
                <w:sz w:val="20"/>
                <w:szCs w:val="20"/>
              </w:rPr>
              <w:t>S3 Manufacturing Inc.</w:t>
            </w: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517366" w:rsidP="00517366">
            <w:pPr>
              <w:rPr>
                <w:b/>
                <w:sz w:val="20"/>
                <w:szCs w:val="20"/>
              </w:rPr>
            </w:pPr>
            <w:r w:rsidRPr="00517366">
              <w:rPr>
                <w:b/>
                <w:sz w:val="20"/>
                <w:szCs w:val="20"/>
              </w:rPr>
              <w:t>Gerrand</w:t>
            </w:r>
            <w:r w:rsidRPr="00517366">
              <w:rPr>
                <w:b/>
                <w:sz w:val="20"/>
                <w:szCs w:val="20"/>
              </w:rPr>
              <w:t xml:space="preserve"> </w:t>
            </w:r>
            <w:r w:rsidRPr="00517366">
              <w:rPr>
                <w:b/>
                <w:sz w:val="20"/>
                <w:szCs w:val="20"/>
              </w:rPr>
              <w:t>Rath</w:t>
            </w:r>
            <w:r w:rsidRPr="00517366">
              <w:rPr>
                <w:b/>
                <w:sz w:val="20"/>
                <w:szCs w:val="20"/>
              </w:rPr>
              <w:t xml:space="preserve"> Johnson</w:t>
            </w:r>
            <w:r w:rsidR="00027AC7">
              <w:rPr>
                <w:b/>
                <w:sz w:val="20"/>
                <w:szCs w:val="20"/>
              </w:rPr>
              <w:t xml:space="preserve"> LLP</w:t>
            </w:r>
          </w:p>
          <w:p w:rsidR="00517366" w:rsidRPr="00517366" w:rsidP="0051736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700 – 1914 Hamilton Street</w:t>
            </w:r>
            <w:r>
              <w:rPr>
                <w:bCs/>
                <w:sz w:val="20"/>
                <w:szCs w:val="20"/>
              </w:rPr>
              <w:br/>
              <w:t>Regina SK  S4P 3N6</w:t>
            </w:r>
          </w:p>
          <w:p w:rsidR="00517366" w:rsidP="00517366">
            <w:pPr>
              <w:rPr>
                <w:b/>
                <w:sz w:val="20"/>
                <w:szCs w:val="20"/>
              </w:rPr>
            </w:pPr>
          </w:p>
          <w:p w:rsidR="00517366" w:rsidP="0051736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Attention: </w:t>
            </w:r>
            <w:r w:rsidRPr="00517366">
              <w:rPr>
                <w:bCs/>
                <w:sz w:val="20"/>
                <w:szCs w:val="20"/>
              </w:rPr>
              <w:t xml:space="preserve">Russell Hart </w:t>
            </w:r>
          </w:p>
          <w:p w:rsidR="00517366" w:rsidP="0051736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Email: </w:t>
            </w:r>
            <w:r w:rsidRPr="00517366">
              <w:rPr>
                <w:sz w:val="20"/>
                <w:szCs w:val="20"/>
              </w:rPr>
              <w:t>RHart@grj.ca</w:t>
            </w:r>
          </w:p>
          <w:p w:rsidR="00517366" w:rsidP="00517366">
            <w:pPr>
              <w:rPr>
                <w:bCs/>
                <w:sz w:val="20"/>
                <w:szCs w:val="20"/>
              </w:rPr>
            </w:pPr>
          </w:p>
          <w:p w:rsidR="00517366" w:rsidRPr="00517366" w:rsidP="00517366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Attention: </w:t>
            </w:r>
            <w:r w:rsidRPr="00517366">
              <w:rPr>
                <w:bCs/>
                <w:sz w:val="20"/>
                <w:szCs w:val="20"/>
              </w:rPr>
              <w:t xml:space="preserve">Barton </w:t>
            </w:r>
            <w:r w:rsidRPr="00517366">
              <w:rPr>
                <w:bCs/>
                <w:sz w:val="20"/>
                <w:szCs w:val="20"/>
              </w:rPr>
              <w:t>Soroka</w:t>
            </w:r>
            <w:r>
              <w:rPr>
                <w:bCs/>
                <w:sz w:val="20"/>
                <w:szCs w:val="20"/>
              </w:rPr>
              <w:br/>
              <w:t xml:space="preserve">Email: </w:t>
            </w:r>
            <w:r w:rsidRPr="00517366">
              <w:rPr>
                <w:sz w:val="20"/>
                <w:szCs w:val="20"/>
              </w:rPr>
              <w:t>BSoroka@grj.ca</w:t>
            </w:r>
          </w:p>
          <w:p w:rsidR="00517366" w:rsidP="00824258">
            <w:pPr>
              <w:rPr>
                <w:b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517366" w:rsidP="00E7398E">
            <w:pPr>
              <w:jc w:val="both"/>
              <w:rPr>
                <w:b/>
                <w:sz w:val="20"/>
                <w:szCs w:val="20"/>
              </w:rPr>
            </w:pPr>
            <w:r w:rsidRPr="00517366">
              <w:rPr>
                <w:b/>
                <w:sz w:val="20"/>
                <w:szCs w:val="20"/>
              </w:rPr>
              <w:t xml:space="preserve">S3 </w:t>
            </w:r>
            <w:r w:rsidRPr="00517366">
              <w:rPr>
                <w:b/>
                <w:sz w:val="20"/>
                <w:szCs w:val="20"/>
              </w:rPr>
              <w:t>Wireform</w:t>
            </w:r>
            <w:r w:rsidRPr="00517366">
              <w:rPr>
                <w:b/>
                <w:sz w:val="20"/>
                <w:szCs w:val="20"/>
              </w:rPr>
              <w:t xml:space="preserve"> Inc</w:t>
            </w:r>
            <w:r w:rsidR="00AA2328">
              <w:rPr>
                <w:b/>
                <w:sz w:val="20"/>
                <w:szCs w:val="20"/>
              </w:rPr>
              <w:t>.</w:t>
            </w: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FD7871" w:rsidP="00E7398E">
            <w:pPr>
              <w:jc w:val="center"/>
              <w:rPr>
                <w:b/>
                <w:sz w:val="20"/>
                <w:szCs w:val="20"/>
              </w:rPr>
            </w:pPr>
            <w:r w:rsidRPr="00595FA8">
              <w:rPr>
                <w:b/>
                <w:sz w:val="20"/>
                <w:szCs w:val="20"/>
              </w:rPr>
              <w:t>NAME, ADDRESS, EMAIL ADDRESS, and FAX NUMBER</w:t>
            </w:r>
          </w:p>
          <w:p w:rsidR="00FD7871" w:rsidRPr="00927EEA" w:rsidP="00E7398E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FD7871" w:rsidRPr="00927EEA" w:rsidP="00E7398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PARTIES WITHOUT COUNSEL</w:t>
            </w: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FD7871" w:rsidP="00E7398E">
            <w:pPr>
              <w:rPr>
                <w:b/>
                <w:sz w:val="20"/>
                <w:szCs w:val="20"/>
              </w:rPr>
            </w:pPr>
            <w:r w:rsidRPr="00927EEA">
              <w:rPr>
                <w:b/>
                <w:sz w:val="20"/>
                <w:szCs w:val="20"/>
              </w:rPr>
              <w:t>Wells Fargo</w:t>
            </w:r>
          </w:p>
          <w:p w:rsidR="00FD7871" w:rsidRPr="00BD1CBB" w:rsidP="00E7398E">
            <w:pPr>
              <w:rPr>
                <w:sz w:val="20"/>
                <w:szCs w:val="20"/>
              </w:rPr>
            </w:pPr>
            <w:r w:rsidRPr="00BD1CBB">
              <w:rPr>
                <w:sz w:val="20"/>
                <w:szCs w:val="20"/>
              </w:rPr>
              <w:t>Commercial Distribution Finance</w:t>
            </w:r>
          </w:p>
          <w:p w:rsidR="00FD7871" w:rsidRPr="00BD1CBB" w:rsidP="00E7398E">
            <w:pPr>
              <w:rPr>
                <w:sz w:val="20"/>
                <w:szCs w:val="20"/>
              </w:rPr>
            </w:pPr>
            <w:r w:rsidRPr="00BD1CBB">
              <w:rPr>
                <w:sz w:val="20"/>
                <w:szCs w:val="20"/>
              </w:rPr>
              <w:t>1290 Central Pkwy W Suite 1100</w:t>
            </w:r>
          </w:p>
          <w:p w:rsidR="00FD7871" w:rsidRPr="00BD1CBB" w:rsidP="00E7398E">
            <w:pPr>
              <w:rPr>
                <w:sz w:val="20"/>
                <w:szCs w:val="20"/>
              </w:rPr>
            </w:pPr>
            <w:r w:rsidRPr="00BD1CBB">
              <w:rPr>
                <w:sz w:val="20"/>
                <w:szCs w:val="20"/>
              </w:rPr>
              <w:t>Mississauga ON  L5C 4R3</w:t>
            </w:r>
          </w:p>
          <w:p w:rsidR="00FD7871" w:rsidRPr="00927EEA" w:rsidP="00E7398E">
            <w:pPr>
              <w:rPr>
                <w:b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FD7871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ISC Mailing Address </w:t>
            </w:r>
          </w:p>
          <w:p w:rsidR="00FD7871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Wells Fargo Commercial Distribution Finance</w:t>
            </w:r>
          </w:p>
          <w:p w:rsidR="00FD7871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1500-1874 </w:t>
            </w:r>
            <w:r>
              <w:rPr>
                <w:sz w:val="20"/>
                <w:szCs w:val="20"/>
              </w:rPr>
              <w:t>Scarth</w:t>
            </w:r>
            <w:r>
              <w:rPr>
                <w:sz w:val="20"/>
                <w:szCs w:val="20"/>
              </w:rPr>
              <w:t xml:space="preserve"> Street</w:t>
            </w:r>
          </w:p>
          <w:p w:rsidR="00FD7871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Regina, SK S4P 4E9 </w:t>
            </w:r>
          </w:p>
          <w:p w:rsidR="00FD7871" w:rsidP="00E7398E">
            <w:pPr>
              <w:jc w:val="both"/>
              <w:rPr>
                <w:sz w:val="20"/>
                <w:szCs w:val="20"/>
              </w:rPr>
            </w:pPr>
          </w:p>
          <w:p w:rsidR="00FD7871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Attention: To Whom It May Concern </w:t>
            </w:r>
          </w:p>
          <w:p w:rsidR="00FD7871" w:rsidP="00E7398E">
            <w:pPr>
              <w:jc w:val="both"/>
              <w:rPr>
                <w:sz w:val="20"/>
                <w:szCs w:val="20"/>
              </w:rPr>
            </w:pPr>
          </w:p>
          <w:p w:rsidR="00FD7871" w:rsidRPr="00FE7C12" w:rsidP="00E7398E">
            <w:pPr>
              <w:jc w:val="both"/>
              <w:rPr>
                <w:b/>
                <w:sz w:val="20"/>
                <w:szCs w:val="20"/>
              </w:rPr>
            </w:pPr>
            <w:r w:rsidRPr="00FE7C12">
              <w:rPr>
                <w:b/>
                <w:sz w:val="20"/>
                <w:szCs w:val="20"/>
              </w:rPr>
              <w:t>ISC Physical Address</w:t>
            </w:r>
          </w:p>
          <w:p w:rsidR="00FD7871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Adelaide Street West</w:t>
            </w:r>
          </w:p>
          <w:p w:rsidR="00FD7871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Suite 2200</w:t>
            </w:r>
          </w:p>
          <w:p w:rsidR="00FD7871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Toronto, ON M5H 4E3</w:t>
            </w:r>
          </w:p>
          <w:p w:rsidR="00FD7871" w:rsidRPr="00A86CD6" w:rsidP="00E7398E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FD7871" w:rsidP="00E73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Truck Saver Service (Yorkton) Ltd.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Box 909 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Yorkton SK  S3N 2X1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Attention: Haley </w:t>
            </w:r>
            <w:r>
              <w:rPr>
                <w:sz w:val="20"/>
                <w:szCs w:val="20"/>
              </w:rPr>
              <w:t>Unyi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6847E6">
              <w:rPr>
                <w:sz w:val="20"/>
                <w:szCs w:val="20"/>
              </w:rPr>
              <w:t>haley@potzus.com</w:t>
            </w:r>
          </w:p>
          <w:p w:rsidR="00FD7871" w:rsidRPr="00190C1A" w:rsidP="00E7398E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FD7871" w:rsidRPr="005E586E" w:rsidP="00E7398E">
            <w:pPr>
              <w:jc w:val="both"/>
              <w:rPr>
                <w:b/>
                <w:sz w:val="20"/>
                <w:szCs w:val="20"/>
              </w:rPr>
            </w:pPr>
            <w:r w:rsidRPr="005E586E">
              <w:rPr>
                <w:b/>
                <w:sz w:val="20"/>
                <w:szCs w:val="20"/>
              </w:rPr>
              <w:t>R</w:t>
            </w:r>
            <w:r>
              <w:rPr>
                <w:b/>
                <w:sz w:val="20"/>
                <w:szCs w:val="20"/>
              </w:rPr>
              <w:t>AM</w:t>
            </w:r>
            <w:r w:rsidRPr="005E586E">
              <w:rPr>
                <w:b/>
                <w:sz w:val="20"/>
                <w:szCs w:val="20"/>
              </w:rPr>
              <w:t xml:space="preserve"> Industries Inc.</w:t>
            </w:r>
          </w:p>
          <w:p w:rsidR="005E586E" w:rsidRPr="005E586E" w:rsidP="00E7398E">
            <w:pPr>
              <w:jc w:val="both"/>
              <w:rPr>
                <w:sz w:val="20"/>
                <w:szCs w:val="20"/>
              </w:rPr>
            </w:pPr>
            <w:r w:rsidRPr="005E586E">
              <w:rPr>
                <w:sz w:val="20"/>
                <w:szCs w:val="20"/>
              </w:rPr>
              <w:t>33 York Road East</w:t>
            </w:r>
          </w:p>
          <w:p w:rsidR="005E586E" w:rsidRPr="005E586E" w:rsidP="00E7398E">
            <w:pPr>
              <w:jc w:val="both"/>
              <w:rPr>
                <w:sz w:val="20"/>
                <w:szCs w:val="20"/>
              </w:rPr>
            </w:pPr>
            <w:r w:rsidRPr="005E586E">
              <w:rPr>
                <w:sz w:val="20"/>
                <w:szCs w:val="20"/>
              </w:rPr>
              <w:t>Yorkton, SK  S3N 3Z4</w:t>
            </w:r>
          </w:p>
          <w:p w:rsidR="005E586E" w:rsidP="00E7398E">
            <w:pPr>
              <w:jc w:val="both"/>
              <w:rPr>
                <w:sz w:val="20"/>
                <w:szCs w:val="20"/>
              </w:rPr>
            </w:pPr>
          </w:p>
          <w:p w:rsidR="005E586E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Attention:  Willard </w:t>
            </w:r>
            <w:r>
              <w:rPr>
                <w:sz w:val="20"/>
                <w:szCs w:val="20"/>
              </w:rPr>
              <w:t>Yaremko</w:t>
            </w:r>
          </w:p>
          <w:p w:rsidR="005E586E" w:rsidRPr="005E586E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 </w:t>
            </w:r>
            <w:bookmarkStart w:id="1" w:name="_Hlk31204488"/>
            <w:r w:rsidRPr="00956313">
              <w:rPr>
                <w:sz w:val="20"/>
                <w:szCs w:val="20"/>
              </w:rPr>
              <w:t>willard@ramindustries.com</w:t>
            </w:r>
            <w:bookmarkEnd w:id="1"/>
            <w:r>
              <w:rPr>
                <w:sz w:val="20"/>
                <w:szCs w:val="20"/>
              </w:rPr>
              <w:t xml:space="preserve"> </w:t>
            </w: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5E586E" w:rsidP="00E73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The </w:t>
            </w:r>
            <w:r>
              <w:rPr>
                <w:b/>
                <w:sz w:val="20"/>
                <w:szCs w:val="20"/>
              </w:rPr>
              <w:t>Carlstar</w:t>
            </w:r>
            <w:r>
              <w:rPr>
                <w:b/>
                <w:sz w:val="20"/>
                <w:szCs w:val="20"/>
              </w:rPr>
              <w:t xml:space="preserve"> Group</w:t>
            </w:r>
          </w:p>
          <w:p w:rsidR="005E586E" w:rsidRPr="005E586E" w:rsidP="00E7398E">
            <w:pPr>
              <w:rPr>
                <w:sz w:val="20"/>
                <w:szCs w:val="20"/>
              </w:rPr>
            </w:pPr>
            <w:r w:rsidRPr="005E586E">
              <w:rPr>
                <w:sz w:val="20"/>
                <w:szCs w:val="20"/>
              </w:rPr>
              <w:t>23 Windham Blvd.</w:t>
            </w:r>
          </w:p>
          <w:p w:rsidR="005E586E" w:rsidRPr="005E586E" w:rsidP="00E7398E">
            <w:pPr>
              <w:rPr>
                <w:sz w:val="20"/>
                <w:szCs w:val="20"/>
              </w:rPr>
            </w:pPr>
            <w:r w:rsidRPr="005E586E">
              <w:rPr>
                <w:sz w:val="20"/>
                <w:szCs w:val="20"/>
              </w:rPr>
              <w:t>Aiken, SC 29805</w:t>
            </w:r>
          </w:p>
          <w:p w:rsidR="005E586E" w:rsidRPr="003C7C27" w:rsidP="00E7398E">
            <w:pPr>
              <w:rPr>
                <w:sz w:val="20"/>
                <w:szCs w:val="20"/>
              </w:rPr>
            </w:pPr>
          </w:p>
          <w:p w:rsidR="003C7C27" w:rsidRPr="003C7C27" w:rsidP="00E7398E">
            <w:pPr>
              <w:rPr>
                <w:sz w:val="20"/>
                <w:szCs w:val="20"/>
              </w:rPr>
            </w:pPr>
            <w:r w:rsidRPr="003C7C27">
              <w:rPr>
                <w:sz w:val="20"/>
                <w:szCs w:val="20"/>
              </w:rPr>
              <w:t>Attention:</w:t>
            </w:r>
          </w:p>
          <w:p w:rsidR="003C7C27" w:rsidRPr="003C7C27" w:rsidP="00E7398E">
            <w:pPr>
              <w:rPr>
                <w:sz w:val="20"/>
                <w:szCs w:val="20"/>
              </w:rPr>
            </w:pPr>
          </w:p>
          <w:p w:rsidR="005E586E" w:rsidRPr="005E586E" w:rsidP="00E7398E">
            <w:pPr>
              <w:rPr>
                <w:sz w:val="20"/>
                <w:szCs w:val="20"/>
              </w:rPr>
            </w:pPr>
            <w:r w:rsidRPr="005E586E">
              <w:rPr>
                <w:sz w:val="20"/>
                <w:szCs w:val="20"/>
              </w:rPr>
              <w:t>Jean Guillaume</w:t>
            </w:r>
          </w:p>
          <w:p w:rsidR="005E586E" w:rsidRPr="005E586E" w:rsidP="00E7398E">
            <w:pPr>
              <w:rPr>
                <w:sz w:val="20"/>
                <w:szCs w:val="20"/>
              </w:rPr>
            </w:pPr>
            <w:r w:rsidRPr="005E586E">
              <w:rPr>
                <w:sz w:val="20"/>
                <w:szCs w:val="20"/>
              </w:rPr>
              <w:t xml:space="preserve">Email:  jean.guillaume@carlstargroup.com </w:t>
            </w:r>
          </w:p>
          <w:p w:rsidR="005E586E" w:rsidRPr="005E586E" w:rsidP="00E7398E">
            <w:pPr>
              <w:rPr>
                <w:sz w:val="20"/>
                <w:szCs w:val="20"/>
              </w:rPr>
            </w:pPr>
          </w:p>
          <w:p w:rsidR="005E586E" w:rsidRPr="005E586E" w:rsidP="00E7398E">
            <w:pPr>
              <w:rPr>
                <w:sz w:val="20"/>
                <w:szCs w:val="20"/>
              </w:rPr>
            </w:pPr>
            <w:r w:rsidRPr="005E586E">
              <w:rPr>
                <w:sz w:val="20"/>
                <w:szCs w:val="20"/>
              </w:rPr>
              <w:t xml:space="preserve">Randy </w:t>
            </w:r>
            <w:r w:rsidRPr="005E586E">
              <w:rPr>
                <w:sz w:val="20"/>
                <w:szCs w:val="20"/>
              </w:rPr>
              <w:t>O’Banion</w:t>
            </w:r>
          </w:p>
          <w:p w:rsidR="005E586E" w:rsidRPr="005E586E" w:rsidP="00E7398E">
            <w:pPr>
              <w:rPr>
                <w:sz w:val="20"/>
                <w:szCs w:val="20"/>
              </w:rPr>
            </w:pPr>
            <w:r w:rsidRPr="005E586E">
              <w:rPr>
                <w:sz w:val="20"/>
                <w:szCs w:val="20"/>
              </w:rPr>
              <w:t xml:space="preserve">Email:  randy.obanion@carlstargroup.com </w:t>
            </w:r>
          </w:p>
          <w:p w:rsidR="005E586E" w:rsidP="00E7398E">
            <w:pPr>
              <w:rPr>
                <w:b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E36181" w:rsidP="00E3618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Terhorst Manufacturing Co.</w:t>
            </w:r>
          </w:p>
          <w:p w:rsidR="00E36181" w:rsidP="00E36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615 E Burdick </w:t>
            </w:r>
            <w:r>
              <w:rPr>
                <w:sz w:val="20"/>
                <w:szCs w:val="20"/>
              </w:rPr>
              <w:t>Expy</w:t>
            </w:r>
          </w:p>
          <w:p w:rsidR="00E36181" w:rsidP="00E36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Minot ND  USA</w:t>
            </w:r>
          </w:p>
          <w:p w:rsidR="00E36181" w:rsidP="00E36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58701</w:t>
            </w:r>
          </w:p>
          <w:p w:rsidR="00E36181" w:rsidP="00E36181">
            <w:pPr>
              <w:jc w:val="both"/>
              <w:rPr>
                <w:sz w:val="20"/>
                <w:szCs w:val="20"/>
              </w:rPr>
            </w:pPr>
          </w:p>
          <w:p w:rsidR="00E36181" w:rsidP="00E36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</w:t>
            </w:r>
          </w:p>
          <w:p w:rsidR="00E36181" w:rsidP="00E36181">
            <w:pPr>
              <w:jc w:val="both"/>
              <w:rPr>
                <w:sz w:val="20"/>
                <w:szCs w:val="20"/>
              </w:rPr>
            </w:pPr>
          </w:p>
          <w:p w:rsidR="00E36181" w:rsidP="00E36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Dave Knutson</w:t>
            </w:r>
          </w:p>
          <w:p w:rsidR="00E36181" w:rsidP="00E36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 dlknutson@srt.com</w:t>
            </w:r>
          </w:p>
          <w:p w:rsidR="0083757A" w:rsidRPr="005E586E" w:rsidP="00C6749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9E7B7F" w:rsidP="00E73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619020 Saskatchewan Ltd.</w:t>
            </w:r>
          </w:p>
          <w:p w:rsidR="009E7B7F" w:rsidRPr="009E7B7F" w:rsidP="00E7398E">
            <w:pPr>
              <w:rPr>
                <w:sz w:val="20"/>
                <w:szCs w:val="20"/>
              </w:rPr>
            </w:pPr>
            <w:r w:rsidRPr="009E7B7F">
              <w:rPr>
                <w:sz w:val="20"/>
                <w:szCs w:val="20"/>
              </w:rPr>
              <w:t>Box 280 Hwy 6</w:t>
            </w:r>
          </w:p>
          <w:p w:rsidR="009E7B7F" w:rsidRPr="009E7B7F" w:rsidP="00E7398E">
            <w:pPr>
              <w:rPr>
                <w:sz w:val="20"/>
                <w:szCs w:val="20"/>
              </w:rPr>
            </w:pPr>
            <w:r w:rsidRPr="009E7B7F">
              <w:rPr>
                <w:sz w:val="20"/>
                <w:szCs w:val="20"/>
              </w:rPr>
              <w:t>Raymore, SK  S0A 3J0</w:t>
            </w:r>
          </w:p>
          <w:p w:rsidR="009E7B7F" w:rsidRPr="009E7B7F" w:rsidP="00E7398E">
            <w:pPr>
              <w:rPr>
                <w:sz w:val="20"/>
                <w:szCs w:val="20"/>
              </w:rPr>
            </w:pPr>
          </w:p>
          <w:p w:rsidR="009E7B7F" w:rsidRPr="009E7B7F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Attention:  </w:t>
            </w:r>
            <w:r w:rsidRPr="009E7B7F">
              <w:rPr>
                <w:sz w:val="20"/>
                <w:szCs w:val="20"/>
              </w:rPr>
              <w:t xml:space="preserve">Kim </w:t>
            </w:r>
            <w:r w:rsidRPr="009E7B7F">
              <w:rPr>
                <w:sz w:val="20"/>
                <w:szCs w:val="20"/>
              </w:rPr>
              <w:t>Filson</w:t>
            </w:r>
          </w:p>
          <w:p w:rsidR="009E7B7F" w:rsidP="00E7398E">
            <w:pPr>
              <w:rPr>
                <w:sz w:val="20"/>
                <w:szCs w:val="20"/>
              </w:rPr>
            </w:pPr>
            <w:r w:rsidRPr="009E7B7F">
              <w:rPr>
                <w:sz w:val="20"/>
                <w:szCs w:val="20"/>
              </w:rPr>
              <w:t xml:space="preserve">Email:  kfilson@raymorenewholland.com </w:t>
            </w:r>
          </w:p>
          <w:p w:rsidR="009E7B7F" w:rsidP="00E7398E">
            <w:pPr>
              <w:rPr>
                <w:b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9E7B7F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Virtus Group</w:t>
            </w:r>
          </w:p>
          <w:p w:rsidR="009E7B7F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– 157 2</w:t>
            </w:r>
            <w:r w:rsidRPr="009E7B7F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Avenue North</w:t>
            </w:r>
          </w:p>
          <w:p w:rsidR="009E7B7F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Saskatoon, SK  S7K 2A9</w:t>
            </w:r>
          </w:p>
          <w:p w:rsidR="009E7B7F" w:rsidP="00E7398E">
            <w:pPr>
              <w:jc w:val="both"/>
              <w:rPr>
                <w:sz w:val="20"/>
                <w:szCs w:val="20"/>
              </w:rPr>
            </w:pPr>
          </w:p>
          <w:p w:rsidR="009E7B7F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Shelley </w:t>
            </w:r>
            <w:r>
              <w:rPr>
                <w:sz w:val="20"/>
                <w:szCs w:val="20"/>
              </w:rPr>
              <w:t>Szakacs</w:t>
            </w:r>
          </w:p>
          <w:p w:rsidR="009E7B7F" w:rsidRPr="009E7B7F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 </w:t>
            </w:r>
            <w:r w:rsidRPr="00B2190C">
              <w:rPr>
                <w:sz w:val="20"/>
                <w:szCs w:val="20"/>
              </w:rPr>
              <w:t>sszakacs@virtusgroup.ca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9E7B7F" w:rsidP="00E73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Marmon/Keystone Canada Inc.</w:t>
            </w:r>
          </w:p>
          <w:p w:rsidR="00AD466D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 Heritage Road</w:t>
            </w:r>
          </w:p>
          <w:p w:rsidR="00AD466D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Burlington, ON  L7L 4X9</w:t>
            </w:r>
          </w:p>
          <w:p w:rsidR="00AD466D" w:rsidP="00E7398E">
            <w:pPr>
              <w:rPr>
                <w:sz w:val="20"/>
                <w:szCs w:val="20"/>
              </w:rPr>
            </w:pPr>
          </w:p>
          <w:p w:rsidR="00AD466D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Attention:  Richard </w:t>
            </w:r>
            <w:r>
              <w:rPr>
                <w:sz w:val="20"/>
                <w:szCs w:val="20"/>
              </w:rPr>
              <w:t>Deeks</w:t>
            </w:r>
          </w:p>
          <w:p w:rsidR="00AD466D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 </w:t>
            </w:r>
            <w:r w:rsidRPr="00B2190C">
              <w:rPr>
                <w:sz w:val="20"/>
                <w:szCs w:val="20"/>
              </w:rPr>
              <w:t>rdeeks@mkcanada.com</w:t>
            </w:r>
            <w:r>
              <w:rPr>
                <w:sz w:val="20"/>
                <w:szCs w:val="20"/>
              </w:rPr>
              <w:t xml:space="preserve"> </w:t>
            </w:r>
          </w:p>
          <w:p w:rsidR="00AD466D" w:rsidRPr="00AD466D" w:rsidP="00E7398E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9E7B7F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Dirven Enterprises Inc. o/a Absolute Door Services</w:t>
            </w:r>
          </w:p>
          <w:p w:rsidR="00AD466D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Box 600</w:t>
            </w:r>
          </w:p>
          <w:p w:rsidR="00AD466D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Churchbridge, SK  S0A 0M0</w:t>
            </w:r>
          </w:p>
          <w:p w:rsidR="00AD466D" w:rsidP="00E7398E">
            <w:pPr>
              <w:jc w:val="both"/>
              <w:rPr>
                <w:sz w:val="20"/>
                <w:szCs w:val="20"/>
              </w:rPr>
            </w:pPr>
          </w:p>
          <w:p w:rsidR="00AD466D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  Debbie Dirven</w:t>
            </w:r>
          </w:p>
          <w:p w:rsidR="00AD466D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 </w:t>
            </w:r>
            <w:r w:rsidRPr="00B2190C">
              <w:rPr>
                <w:sz w:val="20"/>
                <w:szCs w:val="20"/>
              </w:rPr>
              <w:t>Debbie.absolute@sasktel.net</w:t>
            </w:r>
            <w:r>
              <w:rPr>
                <w:sz w:val="20"/>
                <w:szCs w:val="20"/>
              </w:rPr>
              <w:t xml:space="preserve"> </w:t>
            </w:r>
          </w:p>
          <w:p w:rsidR="00AD466D" w:rsidRPr="00AD466D" w:rsidP="00E7398E">
            <w:pPr>
              <w:jc w:val="both"/>
              <w:rPr>
                <w:sz w:val="20"/>
                <w:szCs w:val="20"/>
              </w:rPr>
            </w:pP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AD466D" w:rsidP="00E73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JBeck</w:t>
            </w:r>
            <w:r>
              <w:rPr>
                <w:b/>
                <w:sz w:val="20"/>
                <w:szCs w:val="20"/>
              </w:rPr>
              <w:t xml:space="preserve"> Consulting</w:t>
            </w:r>
          </w:p>
          <w:p w:rsidR="00AD466D" w:rsidRPr="00AD466D" w:rsidP="00E7398E">
            <w:pPr>
              <w:rPr>
                <w:sz w:val="20"/>
                <w:szCs w:val="20"/>
              </w:rPr>
            </w:pPr>
            <w:r w:rsidRPr="00AD466D">
              <w:rPr>
                <w:sz w:val="20"/>
                <w:szCs w:val="20"/>
              </w:rPr>
              <w:t>25 Mandalay Drive</w:t>
            </w:r>
          </w:p>
          <w:p w:rsidR="00AD466D" w:rsidRPr="00AD466D" w:rsidP="00E7398E">
            <w:pPr>
              <w:rPr>
                <w:sz w:val="20"/>
                <w:szCs w:val="20"/>
              </w:rPr>
            </w:pPr>
            <w:r w:rsidRPr="00AD466D">
              <w:rPr>
                <w:sz w:val="20"/>
                <w:szCs w:val="20"/>
              </w:rPr>
              <w:t>Saskatoon, SK  S7T 1E3</w:t>
            </w:r>
          </w:p>
          <w:p w:rsidR="00AD466D" w:rsidP="00E7398E">
            <w:pPr>
              <w:rPr>
                <w:sz w:val="20"/>
                <w:szCs w:val="20"/>
              </w:rPr>
            </w:pPr>
          </w:p>
          <w:p w:rsidR="00AD466D" w:rsidRPr="00AD466D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  Jared Beck</w:t>
            </w:r>
          </w:p>
          <w:p w:rsidR="00B42E40" w:rsidP="00E7398E">
            <w:pPr>
              <w:rPr>
                <w:sz w:val="20"/>
                <w:szCs w:val="20"/>
              </w:rPr>
            </w:pPr>
            <w:r w:rsidRPr="00AD466D">
              <w:rPr>
                <w:sz w:val="20"/>
                <w:szCs w:val="20"/>
              </w:rPr>
              <w:t>Email</w:t>
            </w:r>
            <w:bookmarkStart w:id="2" w:name="_Hlk31204780"/>
            <w:r w:rsidRPr="00AD466D">
              <w:rPr>
                <w:sz w:val="20"/>
                <w:szCs w:val="20"/>
              </w:rPr>
              <w:t>:  jared@jbeck.ca</w:t>
            </w:r>
          </w:p>
          <w:p w:rsidR="00AD466D" w:rsidP="00E7398E">
            <w:pPr>
              <w:rPr>
                <w:b/>
                <w:sz w:val="20"/>
                <w:szCs w:val="20"/>
              </w:rPr>
            </w:pPr>
            <w:bookmarkEnd w:id="2"/>
            <w:r w:rsidRPr="00AD46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28" w:type="dxa"/>
            <w:shd w:val="clear" w:color="auto" w:fill="auto"/>
          </w:tcPr>
          <w:p w:rsidR="00AD466D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Gardewine</w:t>
            </w:r>
            <w:r>
              <w:rPr>
                <w:b/>
                <w:sz w:val="20"/>
                <w:szCs w:val="20"/>
              </w:rPr>
              <w:t xml:space="preserve"> Group</w:t>
            </w:r>
          </w:p>
          <w:p w:rsidR="000F5A16" w:rsidRPr="000F5A16" w:rsidP="00E7398E">
            <w:pPr>
              <w:jc w:val="both"/>
              <w:rPr>
                <w:sz w:val="20"/>
                <w:szCs w:val="20"/>
              </w:rPr>
            </w:pPr>
            <w:r w:rsidRPr="000F5A16">
              <w:rPr>
                <w:sz w:val="20"/>
                <w:szCs w:val="20"/>
              </w:rPr>
              <w:t>60 Eagle Drive</w:t>
            </w:r>
          </w:p>
          <w:p w:rsidR="000F5A16" w:rsidRPr="000F5A16" w:rsidP="00E7398E">
            <w:pPr>
              <w:jc w:val="both"/>
              <w:rPr>
                <w:sz w:val="20"/>
                <w:szCs w:val="20"/>
              </w:rPr>
            </w:pPr>
            <w:r w:rsidRPr="000F5A16">
              <w:rPr>
                <w:sz w:val="20"/>
                <w:szCs w:val="20"/>
              </w:rPr>
              <w:t>Winnipeg, MB  R2R 1V5</w:t>
            </w:r>
          </w:p>
          <w:p w:rsidR="000F5A16" w:rsidRPr="000F5A16" w:rsidP="00E7398E">
            <w:pPr>
              <w:jc w:val="both"/>
              <w:rPr>
                <w:sz w:val="20"/>
                <w:szCs w:val="20"/>
              </w:rPr>
            </w:pPr>
          </w:p>
          <w:p w:rsidR="000F5A16" w:rsidRPr="000F5A16" w:rsidP="00E7398E">
            <w:pPr>
              <w:jc w:val="both"/>
              <w:rPr>
                <w:sz w:val="20"/>
                <w:szCs w:val="20"/>
              </w:rPr>
            </w:pPr>
            <w:r w:rsidRPr="000F5A16">
              <w:rPr>
                <w:sz w:val="20"/>
                <w:szCs w:val="20"/>
              </w:rPr>
              <w:t xml:space="preserve">Attention:  </w:t>
            </w:r>
            <w:r>
              <w:rPr>
                <w:sz w:val="20"/>
                <w:szCs w:val="20"/>
              </w:rPr>
              <w:t>Arlene Arnold</w:t>
            </w:r>
          </w:p>
          <w:p w:rsidR="000F5A16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 </w:t>
            </w:r>
            <w:r w:rsidRPr="0001405A">
              <w:rPr>
                <w:sz w:val="20"/>
                <w:szCs w:val="20"/>
              </w:rPr>
              <w:t>arlenearnold@gardewine.com</w:t>
            </w:r>
            <w:r w:rsidRPr="000F5A16">
              <w:rPr>
                <w:sz w:val="20"/>
                <w:szCs w:val="20"/>
              </w:rPr>
              <w:t xml:space="preserve"> </w:t>
            </w: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3C7C27" w:rsidP="00E73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Cloverdale Paint Inc.</w:t>
            </w:r>
          </w:p>
          <w:p w:rsidR="003C7C27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2630 Croydon Drive</w:t>
            </w:r>
          </w:p>
          <w:p w:rsidR="003C7C27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Surrey, BC  V3Z 6T3</w:t>
            </w:r>
          </w:p>
          <w:p w:rsidR="003C7C27" w:rsidP="00E7398E">
            <w:pPr>
              <w:rPr>
                <w:sz w:val="20"/>
                <w:szCs w:val="20"/>
              </w:rPr>
            </w:pPr>
          </w:p>
          <w:p w:rsidR="003C7C27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  Tami Prosser</w:t>
            </w:r>
          </w:p>
          <w:p w:rsidR="003C7C27" w:rsidP="003C7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 </w:t>
            </w:r>
            <w:r w:rsidRPr="00AE2BB1">
              <w:rPr>
                <w:sz w:val="20"/>
                <w:szCs w:val="20"/>
              </w:rPr>
              <w:t>credit@cloverdalepaint.com</w:t>
            </w:r>
            <w:r>
              <w:rPr>
                <w:sz w:val="20"/>
                <w:szCs w:val="20"/>
              </w:rPr>
              <w:t xml:space="preserve"> </w:t>
            </w:r>
          </w:p>
          <w:p w:rsidR="003C7C27" w:rsidRPr="003C7C27" w:rsidP="003C7C27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430BDD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Point West Technologies Ltd.</w:t>
            </w:r>
          </w:p>
          <w:p w:rsidR="00430BDD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De </w:t>
            </w:r>
            <w:r>
              <w:rPr>
                <w:sz w:val="20"/>
                <w:szCs w:val="20"/>
              </w:rPr>
              <w:t>Baets</w:t>
            </w:r>
            <w:r>
              <w:rPr>
                <w:sz w:val="20"/>
                <w:szCs w:val="20"/>
              </w:rPr>
              <w:t xml:space="preserve"> St</w:t>
            </w:r>
          </w:p>
          <w:p w:rsidR="00430BDD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Winnipeg MB  R2J 3S9</w:t>
            </w:r>
          </w:p>
          <w:p w:rsidR="00430BDD" w:rsidP="00E7398E">
            <w:pPr>
              <w:jc w:val="both"/>
              <w:rPr>
                <w:sz w:val="20"/>
                <w:szCs w:val="20"/>
              </w:rPr>
            </w:pPr>
          </w:p>
          <w:p w:rsidR="00430BDD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Attention:  Greg </w:t>
            </w:r>
            <w:r>
              <w:rPr>
                <w:sz w:val="20"/>
                <w:szCs w:val="20"/>
              </w:rPr>
              <w:t>Borsboom</w:t>
            </w:r>
          </w:p>
          <w:p w:rsidR="00430BDD" w:rsidRPr="00430BDD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766F51" w:rsidR="00FF2321">
              <w:rPr>
                <w:sz w:val="20"/>
                <w:szCs w:val="20"/>
              </w:rPr>
              <w:t>gregb@pointswesttechnologies.com</w:t>
            </w: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FF2321" w:rsidP="00E73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Klassen Manufacturing Limited</w:t>
            </w:r>
          </w:p>
          <w:p w:rsidR="00FF232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Burnett Ave</w:t>
            </w:r>
          </w:p>
          <w:p w:rsidR="00FF232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Winnipeg MB  R2G 1C1</w:t>
            </w:r>
          </w:p>
          <w:p w:rsidR="00FF2321" w:rsidP="00E7398E">
            <w:pPr>
              <w:rPr>
                <w:sz w:val="20"/>
                <w:szCs w:val="20"/>
              </w:rPr>
            </w:pPr>
          </w:p>
          <w:p w:rsidR="00FF232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Attention: Darryl </w:t>
            </w:r>
            <w:r>
              <w:rPr>
                <w:sz w:val="20"/>
                <w:szCs w:val="20"/>
              </w:rPr>
              <w:t>Pauls</w:t>
            </w:r>
          </w:p>
          <w:p w:rsidR="00FF232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766F51">
              <w:rPr>
                <w:sz w:val="20"/>
                <w:szCs w:val="20"/>
              </w:rPr>
              <w:t>Darryl@klassens.ca</w:t>
            </w:r>
          </w:p>
          <w:p w:rsidR="00FF2321" w:rsidP="00E7398E">
            <w:pPr>
              <w:rPr>
                <w:sz w:val="20"/>
                <w:szCs w:val="20"/>
              </w:rPr>
            </w:pPr>
          </w:p>
          <w:p w:rsidR="00EC182A" w:rsidP="00E7398E">
            <w:pPr>
              <w:rPr>
                <w:sz w:val="20"/>
                <w:szCs w:val="20"/>
              </w:rPr>
            </w:pPr>
          </w:p>
          <w:p w:rsidR="00EC182A" w:rsidRPr="00FF2321" w:rsidP="00E7398E">
            <w:pPr>
              <w:rPr>
                <w:sz w:val="20"/>
                <w:szCs w:val="20"/>
              </w:rPr>
            </w:pPr>
            <w:bookmarkStart w:id="3" w:name="_GoBack"/>
            <w:bookmarkEnd w:id="3"/>
          </w:p>
        </w:tc>
        <w:tc>
          <w:tcPr>
            <w:tcW w:w="4428" w:type="dxa"/>
            <w:shd w:val="clear" w:color="auto" w:fill="auto"/>
          </w:tcPr>
          <w:p w:rsidR="00FF2321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Coface</w:t>
            </w:r>
            <w:r>
              <w:rPr>
                <w:b/>
                <w:sz w:val="20"/>
                <w:szCs w:val="20"/>
              </w:rPr>
              <w:t xml:space="preserve"> North America Insurance Company</w:t>
            </w:r>
          </w:p>
          <w:p w:rsidR="003543FD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 College Rd E Suite 2005</w:t>
            </w:r>
          </w:p>
          <w:p w:rsidR="003543FD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Princeton NJ USA</w:t>
            </w:r>
          </w:p>
          <w:p w:rsidR="003543FD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08540</w:t>
            </w:r>
          </w:p>
          <w:p w:rsidR="003543FD" w:rsidP="00E7398E">
            <w:pPr>
              <w:jc w:val="both"/>
              <w:rPr>
                <w:sz w:val="20"/>
                <w:szCs w:val="20"/>
              </w:rPr>
            </w:pPr>
          </w:p>
          <w:p w:rsidR="003543FD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 Amy Schmidt</w:t>
            </w:r>
          </w:p>
          <w:p w:rsidR="003543FD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211BA8">
              <w:rPr>
                <w:sz w:val="20"/>
                <w:szCs w:val="20"/>
              </w:rPr>
              <w:t>Amy.schmidt@coface.com</w:t>
            </w:r>
          </w:p>
          <w:p w:rsidR="003543FD" w:rsidRPr="003543FD" w:rsidP="00E7398E">
            <w:pPr>
              <w:jc w:val="both"/>
              <w:rPr>
                <w:sz w:val="20"/>
                <w:szCs w:val="20"/>
              </w:rPr>
            </w:pP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641EFF" w:rsidP="00E73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City of Yorkton</w:t>
            </w:r>
          </w:p>
          <w:p w:rsidR="00641EFF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Box 400</w:t>
            </w:r>
          </w:p>
          <w:p w:rsidR="00641EFF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Yorkton SK  S3N 2W3</w:t>
            </w:r>
          </w:p>
          <w:p w:rsidR="00641EFF" w:rsidP="00E7398E">
            <w:pPr>
              <w:rPr>
                <w:sz w:val="20"/>
                <w:szCs w:val="20"/>
              </w:rPr>
            </w:pPr>
          </w:p>
          <w:p w:rsidR="00641EFF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 City Manager’s Office</w:t>
            </w:r>
          </w:p>
          <w:p w:rsidR="00641EFF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5919A0">
              <w:rPr>
                <w:sz w:val="20"/>
                <w:szCs w:val="20"/>
              </w:rPr>
              <w:t>citymanager@yorkton.ca</w:t>
            </w:r>
          </w:p>
          <w:p w:rsidR="00641EFF" w:rsidRPr="00641EFF" w:rsidP="00E7398E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641EFF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Nortic</w:t>
            </w:r>
            <w:r>
              <w:rPr>
                <w:b/>
                <w:sz w:val="20"/>
                <w:szCs w:val="20"/>
              </w:rPr>
              <w:t xml:space="preserve"> Machining &amp; Manufacturing Ltd.</w:t>
            </w:r>
          </w:p>
          <w:p w:rsidR="00CE3FA6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Box 60</w:t>
            </w:r>
          </w:p>
          <w:p w:rsidR="00CE3FA6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Beausejour MB  R0E 0C0</w:t>
            </w:r>
          </w:p>
          <w:p w:rsidR="00CE3FA6" w:rsidP="00E7398E">
            <w:pPr>
              <w:jc w:val="both"/>
              <w:rPr>
                <w:sz w:val="20"/>
                <w:szCs w:val="20"/>
              </w:rPr>
            </w:pPr>
          </w:p>
          <w:p w:rsidR="00CE3FA6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Attention Jacquie </w:t>
            </w:r>
            <w:r>
              <w:rPr>
                <w:sz w:val="20"/>
                <w:szCs w:val="20"/>
              </w:rPr>
              <w:t>Baranoski</w:t>
            </w:r>
          </w:p>
          <w:p w:rsidR="00CE3FA6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0C6F51">
              <w:rPr>
                <w:sz w:val="20"/>
                <w:szCs w:val="20"/>
              </w:rPr>
              <w:t>bnbarano@mymts.net</w:t>
            </w:r>
          </w:p>
          <w:p w:rsidR="00CE3FA6" w:rsidRPr="00CE3FA6" w:rsidP="00E7398E">
            <w:pPr>
              <w:jc w:val="both"/>
              <w:rPr>
                <w:sz w:val="20"/>
                <w:szCs w:val="20"/>
              </w:rPr>
            </w:pP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C84009" w:rsidP="00E73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Manitoba Finance – Taxation</w:t>
            </w:r>
          </w:p>
          <w:p w:rsidR="00C84009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101 401 York Ave</w:t>
            </w:r>
          </w:p>
          <w:p w:rsidR="00C84009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Winnipeg MB  R3C 0P8</w:t>
            </w:r>
          </w:p>
          <w:p w:rsidR="00C84009" w:rsidP="00E7398E">
            <w:pPr>
              <w:rPr>
                <w:sz w:val="20"/>
                <w:szCs w:val="20"/>
              </w:rPr>
            </w:pPr>
          </w:p>
          <w:p w:rsidR="00C84009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 Diana Cowell, Collections Officer</w:t>
            </w:r>
          </w:p>
          <w:p w:rsidR="00C84009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E0036B" w:rsidR="00E0036B">
              <w:rPr>
                <w:sz w:val="20"/>
                <w:lang w:val="en-US"/>
              </w:rPr>
              <w:t>diana.cowell@gov.mb.ca</w:t>
            </w:r>
            <w:r w:rsidRPr="00E0036B" w:rsidR="00E0036B">
              <w:rPr>
                <w:sz w:val="20"/>
                <w:lang w:val="en-US"/>
              </w:rPr>
              <w:t xml:space="preserve"> </w:t>
            </w:r>
          </w:p>
          <w:p w:rsidR="00C84009" w:rsidRPr="00C84009" w:rsidP="00E7398E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C84009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Jespar</w:t>
            </w:r>
            <w:r>
              <w:rPr>
                <w:b/>
                <w:sz w:val="20"/>
                <w:szCs w:val="20"/>
              </w:rPr>
              <w:t xml:space="preserve"> Inc.</w:t>
            </w:r>
          </w:p>
          <w:p w:rsidR="00FE0395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Box 873 </w:t>
            </w:r>
          </w:p>
          <w:p w:rsidR="00FE0395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Virden MB  R0M 2C0</w:t>
            </w:r>
          </w:p>
          <w:p w:rsidR="00FE0395" w:rsidP="00E7398E">
            <w:pPr>
              <w:jc w:val="both"/>
              <w:rPr>
                <w:sz w:val="20"/>
                <w:szCs w:val="20"/>
              </w:rPr>
            </w:pPr>
          </w:p>
          <w:p w:rsidR="00FE0395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 Dennis Sparks</w:t>
            </w:r>
          </w:p>
          <w:p w:rsidR="00FE0395" w:rsidRPr="00692BC4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692BC4" w:rsidR="00692BC4">
              <w:rPr>
                <w:sz w:val="20"/>
                <w:szCs w:val="20"/>
              </w:rPr>
              <w:t>dsparks331@gmail.com</w:t>
            </w:r>
          </w:p>
          <w:p w:rsidR="00692BC4" w:rsidRPr="00FE0395" w:rsidP="00E7398E">
            <w:pPr>
              <w:jc w:val="both"/>
              <w:rPr>
                <w:sz w:val="20"/>
                <w:szCs w:val="20"/>
              </w:rPr>
            </w:pP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5731EF" w:rsidP="00E73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Western Economic Diversification Canada</w:t>
            </w:r>
          </w:p>
          <w:p w:rsidR="005731EF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Box 2025 Suite 115 101 2</w:t>
            </w:r>
            <w:r w:rsidRPr="005731EF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St E </w:t>
            </w:r>
          </w:p>
          <w:p w:rsidR="005731EF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Saskatoon SK  S7K 3S7</w:t>
            </w:r>
          </w:p>
          <w:p w:rsidR="005731EF" w:rsidP="00E7398E">
            <w:pPr>
              <w:rPr>
                <w:sz w:val="20"/>
                <w:szCs w:val="20"/>
              </w:rPr>
            </w:pPr>
          </w:p>
          <w:p w:rsidR="005731EF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 Jason Lund</w:t>
            </w:r>
          </w:p>
          <w:p w:rsidR="005731EF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297E30">
              <w:rPr>
                <w:sz w:val="20"/>
                <w:szCs w:val="20"/>
              </w:rPr>
              <w:t>Jason.lund@canada.ca</w:t>
            </w:r>
          </w:p>
          <w:p w:rsidR="005731EF" w:rsidRPr="005731EF" w:rsidP="00E7398E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5731EF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Jacqueline Dee Travis</w:t>
            </w:r>
          </w:p>
          <w:p w:rsidR="00AE6088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101 404 Cartwright St</w:t>
            </w:r>
          </w:p>
          <w:p w:rsidR="00AE6088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Saskatoon SK  S7T 0W6</w:t>
            </w:r>
          </w:p>
          <w:p w:rsidR="00AE6088" w:rsidP="00E7398E">
            <w:pPr>
              <w:jc w:val="both"/>
              <w:rPr>
                <w:sz w:val="20"/>
                <w:szCs w:val="20"/>
              </w:rPr>
            </w:pPr>
          </w:p>
          <w:p w:rsidR="00AE6088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E346BD">
              <w:rPr>
                <w:sz w:val="20"/>
                <w:szCs w:val="20"/>
              </w:rPr>
              <w:t>Jacquie.freewaydelivery@sasktel.net</w:t>
            </w:r>
          </w:p>
          <w:p w:rsidR="00AE6088" w:rsidRPr="00AE6088" w:rsidP="00E7398E">
            <w:pPr>
              <w:jc w:val="both"/>
              <w:rPr>
                <w:sz w:val="20"/>
                <w:szCs w:val="20"/>
              </w:rPr>
            </w:pP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311AF8" w:rsidP="00E73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JCA Electronics</w:t>
            </w:r>
          </w:p>
          <w:p w:rsidR="00311AF8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King Edward St E</w:t>
            </w:r>
          </w:p>
          <w:p w:rsidR="00311AF8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Winnipeg MB  R3H 0N8</w:t>
            </w:r>
          </w:p>
          <w:p w:rsidR="00311AF8" w:rsidP="00E7398E">
            <w:pPr>
              <w:rPr>
                <w:sz w:val="20"/>
                <w:szCs w:val="20"/>
              </w:rPr>
            </w:pPr>
          </w:p>
          <w:p w:rsidR="00311AF8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 John Charles Anderson</w:t>
            </w:r>
          </w:p>
          <w:p w:rsidR="00311AF8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A0714C">
              <w:rPr>
                <w:sz w:val="20"/>
                <w:szCs w:val="20"/>
              </w:rPr>
              <w:t>jca@jcaelectronics.ca</w:t>
            </w:r>
          </w:p>
          <w:p w:rsidR="00311AF8" w:rsidRPr="00311AF8" w:rsidP="00E7398E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311AF8" w:rsidP="00E7398E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FD7871" w:rsidP="00FD7871">
      <w:pPr>
        <w:jc w:val="both"/>
        <w:rPr>
          <w:sz w:val="20"/>
          <w:szCs w:val="20"/>
        </w:rPr>
      </w:pPr>
    </w:p>
    <w:p w:rsidR="00495589" w:rsidRPr="0064783F" w:rsidP="0064783F">
      <w:pPr>
        <w:rPr>
          <w:sz w:val="20"/>
          <w:szCs w:val="20"/>
          <w:lang w:val="en-GB"/>
        </w:rPr>
      </w:pPr>
    </w:p>
    <w:sectPr w:rsidSect="00CE3FA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152" w:right="1440" w:bottom="1440" w:left="1440" w:header="576" w:footer="720" w:gutter="0"/>
      <w:paperSrc w:first="257" w:other="257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663A">
    <w:pPr>
      <w:pStyle w:val="DocID"/>
    </w:pPr>
    <w:bookmarkStart w:id="4" w:name="_iDocIDField66043294-101b-4b9e-b151-9d20"/>
    <w:r>
      <w:fldChar w:fldCharType="begin"/>
    </w:r>
    <w:r>
      <w:instrText xml:space="preserve">  DOCPROPERTY "CUS_DocIDChunk0" </w:instrText>
    </w:r>
    <w:r>
      <w:fldChar w:fldCharType="separate"/>
    </w:r>
    <w:r>
      <w:t>20732413v3</w:t>
    </w:r>
    <w:r>
      <w:fldChar w:fldCharType="end"/>
    </w:r>
    <w:bookmarkEnd w:id="4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663A" w:rsidRPr="00B42F61" w:rsidP="00B42F61">
    <w:pPr>
      <w:pStyle w:val="Footer"/>
      <w:tabs>
        <w:tab w:val="clear" w:pos="4320"/>
        <w:tab w:val="center" w:pos="4680"/>
        <w:tab w:val="clear" w:pos="8640"/>
        <w:tab w:val="right" w:pos="9360"/>
      </w:tabs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</w:p>
  <w:p w:rsidR="003E663A">
    <w:pPr>
      <w:pStyle w:val="DocID"/>
    </w:pPr>
    <w:bookmarkStart w:id="5" w:name="_iDocIDField6855422d-4f7d-40c2-86f7-23b4"/>
    <w:r>
      <w:fldChar w:fldCharType="begin"/>
    </w:r>
    <w:r>
      <w:instrText xml:space="preserve">  DOCPROPERTY "CUS_DocIDChunk0" </w:instrText>
    </w:r>
    <w:r>
      <w:fldChar w:fldCharType="separate"/>
    </w:r>
    <w:r>
      <w:t>20732413v3</w:t>
    </w:r>
    <w:r>
      <w:fldChar w:fldCharType="end"/>
    </w:r>
    <w:bookmarkEnd w:id="5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663A">
    <w:pPr>
      <w:pStyle w:val="DocID"/>
    </w:pPr>
    <w:bookmarkStart w:id="6" w:name="_iDocIDField82805521-c70d-434c-86b3-c2e6"/>
    <w:r>
      <w:fldChar w:fldCharType="begin"/>
    </w:r>
    <w:r>
      <w:instrText xml:space="preserve">  DOCPROPERTY "CUS_DocIDChunk0" </w:instrText>
    </w:r>
    <w:r>
      <w:fldChar w:fldCharType="separate"/>
    </w:r>
    <w:r>
      <w:t>20732413v3</w:t>
    </w:r>
    <w:r>
      <w:fldChar w:fldCharType="end"/>
    </w:r>
    <w:bookmarkEnd w:id="6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56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56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956A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9D0E4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E364E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FBA7C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128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8BED6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F260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68E6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40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D23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6E6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B5AA8"/>
    <w:multiLevelType w:val="multilevel"/>
    <w:tmpl w:val="F992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11">
    <w:nsid w:val="2A373242"/>
    <w:multiLevelType w:val="multilevel"/>
    <w:tmpl w:val="E91A1F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pStyle w:val="Heading5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pStyle w:val="Heading7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pStyle w:val="Heading8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pStyle w:val="Heading9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12">
    <w:nsid w:val="2B4E0907"/>
    <w:multiLevelType w:val="multilevel"/>
    <w:tmpl w:val="F992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2"/>
  </w:num>
  <w:num w:numId="16">
    <w:abstractNumId w:val="1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74059BD-92C9-4315-878E-5482BCB5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(W1)" w:eastAsia="Times New Roman" w:hAnsi="Times New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181"/>
    <w:rPr>
      <w:rFonts w:ascii="Times New Roman" w:eastAsia="Calibri" w:hAnsi="Times New Roman"/>
      <w:sz w:val="24"/>
      <w:szCs w:val="24"/>
      <w:lang w:val="en-CA" w:eastAsia="en-CA"/>
    </w:rPr>
  </w:style>
  <w:style w:type="paragraph" w:styleId="Heading1">
    <w:name w:val="heading 1"/>
    <w:aliases w:val="h1"/>
    <w:basedOn w:val="Heading"/>
    <w:next w:val="BodyText"/>
    <w:qFormat/>
    <w:rsid w:val="00BA2760"/>
    <w:pPr>
      <w:numPr>
        <w:numId w:val="14"/>
      </w:numPr>
      <w:outlineLvl w:val="0"/>
    </w:pPr>
  </w:style>
  <w:style w:type="paragraph" w:styleId="Heading2">
    <w:name w:val="heading 2"/>
    <w:aliases w:val="h2"/>
    <w:basedOn w:val="Heading"/>
    <w:next w:val="BodyText"/>
    <w:qFormat/>
    <w:rsid w:val="00BA2760"/>
    <w:pPr>
      <w:numPr>
        <w:ilvl w:val="1"/>
        <w:numId w:val="14"/>
      </w:numPr>
      <w:outlineLvl w:val="1"/>
    </w:pPr>
  </w:style>
  <w:style w:type="paragraph" w:styleId="Heading3">
    <w:name w:val="heading 3"/>
    <w:aliases w:val="h3"/>
    <w:basedOn w:val="Heading"/>
    <w:next w:val="BodyText"/>
    <w:qFormat/>
    <w:rsid w:val="00BA2760"/>
    <w:pPr>
      <w:numPr>
        <w:ilvl w:val="2"/>
        <w:numId w:val="14"/>
      </w:numPr>
      <w:outlineLvl w:val="2"/>
    </w:pPr>
  </w:style>
  <w:style w:type="paragraph" w:styleId="Heading4">
    <w:name w:val="heading 4"/>
    <w:aliases w:val="h4"/>
    <w:basedOn w:val="Heading"/>
    <w:next w:val="BodyText"/>
    <w:qFormat/>
    <w:rsid w:val="00BA2760"/>
    <w:pPr>
      <w:numPr>
        <w:ilvl w:val="3"/>
        <w:numId w:val="14"/>
      </w:numPr>
      <w:outlineLvl w:val="3"/>
    </w:pPr>
  </w:style>
  <w:style w:type="paragraph" w:styleId="Heading5">
    <w:name w:val="heading 5"/>
    <w:aliases w:val="h5"/>
    <w:basedOn w:val="Heading"/>
    <w:next w:val="BodyText"/>
    <w:qFormat/>
    <w:rsid w:val="00BA2760"/>
    <w:pPr>
      <w:numPr>
        <w:ilvl w:val="4"/>
        <w:numId w:val="14"/>
      </w:numPr>
      <w:outlineLvl w:val="4"/>
    </w:pPr>
  </w:style>
  <w:style w:type="paragraph" w:styleId="Heading6">
    <w:name w:val="heading 6"/>
    <w:aliases w:val="h6"/>
    <w:basedOn w:val="Heading"/>
    <w:next w:val="Normal"/>
    <w:qFormat/>
    <w:rsid w:val="00BA2760"/>
    <w:pPr>
      <w:numPr>
        <w:ilvl w:val="5"/>
        <w:numId w:val="14"/>
      </w:numPr>
      <w:outlineLvl w:val="5"/>
    </w:pPr>
  </w:style>
  <w:style w:type="paragraph" w:styleId="Heading7">
    <w:name w:val="heading 7"/>
    <w:aliases w:val="h7"/>
    <w:basedOn w:val="Heading"/>
    <w:next w:val="Normal"/>
    <w:qFormat/>
    <w:rsid w:val="00BA2760"/>
    <w:pPr>
      <w:numPr>
        <w:ilvl w:val="6"/>
        <w:numId w:val="14"/>
      </w:numPr>
      <w:outlineLvl w:val="6"/>
    </w:pPr>
  </w:style>
  <w:style w:type="paragraph" w:styleId="Heading8">
    <w:name w:val="heading 8"/>
    <w:aliases w:val="h8"/>
    <w:basedOn w:val="Heading"/>
    <w:next w:val="Normal"/>
    <w:qFormat/>
    <w:rsid w:val="00BA2760"/>
    <w:pPr>
      <w:numPr>
        <w:ilvl w:val="7"/>
        <w:numId w:val="14"/>
      </w:numPr>
      <w:outlineLvl w:val="7"/>
    </w:pPr>
  </w:style>
  <w:style w:type="paragraph" w:styleId="Heading9">
    <w:name w:val="heading 9"/>
    <w:aliases w:val="h9"/>
    <w:basedOn w:val="Heading"/>
    <w:next w:val="Normal"/>
    <w:qFormat/>
    <w:rsid w:val="00BA2760"/>
    <w:pPr>
      <w:numPr>
        <w:ilvl w:val="8"/>
        <w:numId w:val="14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B65FE4"/>
    <w:pPr>
      <w:spacing w:before="240" w:after="240"/>
      <w:jc w:val="both"/>
    </w:pPr>
    <w:rPr>
      <w:rFonts w:eastAsia="Times New Roman"/>
      <w:szCs w:val="20"/>
      <w:lang w:val="en-US" w:eastAsia="en-US"/>
    </w:rPr>
  </w:style>
  <w:style w:type="paragraph" w:customStyle="1" w:styleId="DocID">
    <w:name w:val="DocID"/>
    <w:basedOn w:val="Footer"/>
    <w:next w:val="Footer"/>
    <w:link w:val="DocIDChar"/>
    <w:rsid w:val="005F388E"/>
    <w:pPr>
      <w:tabs>
        <w:tab w:val="clear" w:pos="4320"/>
        <w:tab w:val="clear" w:pos="8640"/>
      </w:tabs>
      <w:spacing w:before="0"/>
      <w:jc w:val="left"/>
    </w:pPr>
    <w:rPr>
      <w:sz w:val="16"/>
    </w:rPr>
  </w:style>
  <w:style w:type="paragraph" w:customStyle="1" w:styleId="Heading">
    <w:name w:val="Heading"/>
    <w:basedOn w:val="Normal"/>
    <w:rsid w:val="00BA2760"/>
    <w:pPr>
      <w:spacing w:before="240"/>
      <w:jc w:val="both"/>
    </w:pPr>
    <w:rPr>
      <w:rFonts w:eastAsia="Times New Roman"/>
      <w:szCs w:val="20"/>
      <w:lang w:val="en-US" w:eastAsia="en-US"/>
    </w:rPr>
  </w:style>
  <w:style w:type="paragraph" w:customStyle="1" w:styleId="heading1notoc">
    <w:name w:val="heading 1 (no toc)"/>
    <w:basedOn w:val="Heading1"/>
    <w:next w:val="Normal"/>
    <w:rsid w:val="00BA2760"/>
    <w:pPr>
      <w:numPr>
        <w:numId w:val="0"/>
      </w:numPr>
      <w:outlineLvl w:val="9"/>
    </w:pPr>
  </w:style>
  <w:style w:type="paragraph" w:customStyle="1" w:styleId="heading2notoc">
    <w:name w:val="heading 2 (no toc)"/>
    <w:basedOn w:val="Heading2"/>
    <w:next w:val="Normal"/>
    <w:rsid w:val="00BA2760"/>
    <w:pPr>
      <w:numPr>
        <w:ilvl w:val="0"/>
        <w:numId w:val="0"/>
      </w:numPr>
      <w:outlineLvl w:val="9"/>
    </w:pPr>
  </w:style>
  <w:style w:type="paragraph" w:customStyle="1" w:styleId="heading3notoc">
    <w:name w:val="heading 3 (no toc)"/>
    <w:basedOn w:val="Heading3"/>
    <w:next w:val="Normal"/>
    <w:rsid w:val="00BA2760"/>
    <w:pPr>
      <w:numPr>
        <w:ilvl w:val="0"/>
        <w:numId w:val="0"/>
      </w:numPr>
      <w:outlineLvl w:val="9"/>
    </w:pPr>
  </w:style>
  <w:style w:type="paragraph" w:customStyle="1" w:styleId="heading4notoc">
    <w:name w:val="heading 4 (no toc)"/>
    <w:basedOn w:val="Heading4"/>
    <w:next w:val="Normal"/>
    <w:rsid w:val="00BA2760"/>
    <w:pPr>
      <w:numPr>
        <w:ilvl w:val="0"/>
        <w:numId w:val="0"/>
      </w:numPr>
      <w:outlineLvl w:val="9"/>
    </w:pPr>
  </w:style>
  <w:style w:type="paragraph" w:customStyle="1" w:styleId="heading5notoc">
    <w:name w:val="heading 5 (no toc)"/>
    <w:basedOn w:val="Heading5"/>
    <w:next w:val="Normal"/>
    <w:rsid w:val="00BA2760"/>
    <w:pPr>
      <w:numPr>
        <w:ilvl w:val="0"/>
        <w:numId w:val="0"/>
      </w:numPr>
      <w:outlineLvl w:val="9"/>
    </w:pPr>
  </w:style>
  <w:style w:type="paragraph" w:customStyle="1" w:styleId="Quote1">
    <w:name w:val="Quote1"/>
    <w:aliases w:val="q"/>
    <w:basedOn w:val="Normal"/>
    <w:next w:val="QuoteContinued"/>
    <w:rsid w:val="00BA2760"/>
    <w:pPr>
      <w:ind w:left="1440" w:right="1440"/>
    </w:pPr>
    <w:rPr>
      <w:rFonts w:eastAsia="Times New Roman"/>
      <w:lang w:eastAsia="en-US"/>
    </w:rPr>
  </w:style>
  <w:style w:type="paragraph" w:customStyle="1" w:styleId="QuoteDoubleSpace">
    <w:name w:val="Quote DoubleSpace"/>
    <w:aliases w:val="qd"/>
    <w:basedOn w:val="Quote1"/>
    <w:next w:val="Normal"/>
    <w:rsid w:val="00BA2760"/>
    <w:pPr>
      <w:spacing w:line="480" w:lineRule="auto"/>
    </w:pPr>
  </w:style>
  <w:style w:type="paragraph" w:styleId="TOC1">
    <w:name w:val="toc 1"/>
    <w:basedOn w:val="Normal"/>
    <w:next w:val="Normal"/>
    <w:autoRedefine/>
    <w:semiHidden/>
    <w:rsid w:val="00BA2760"/>
    <w:pPr>
      <w:spacing w:before="240"/>
      <w:jc w:val="both"/>
    </w:pPr>
    <w:rPr>
      <w:rFonts w:eastAsia="Times New Roman"/>
      <w:szCs w:val="20"/>
      <w:lang w:val="en-US" w:eastAsia="en-US"/>
    </w:rPr>
  </w:style>
  <w:style w:type="paragraph" w:customStyle="1" w:styleId="QuoteContinued">
    <w:name w:val="Quote Continued"/>
    <w:basedOn w:val="BodyText"/>
    <w:next w:val="BodyText"/>
    <w:rsid w:val="00BA2760"/>
  </w:style>
  <w:style w:type="paragraph" w:styleId="TOC2">
    <w:name w:val="toc 2"/>
    <w:basedOn w:val="Normal"/>
    <w:next w:val="Normal"/>
    <w:autoRedefine/>
    <w:semiHidden/>
    <w:rsid w:val="00BA2760"/>
    <w:pPr>
      <w:spacing w:before="240"/>
      <w:ind w:left="240"/>
      <w:jc w:val="both"/>
    </w:pPr>
    <w:rPr>
      <w:szCs w:val="20"/>
      <w:lang w:val="en-US"/>
    </w:rPr>
  </w:style>
  <w:style w:type="paragraph" w:styleId="TOC3">
    <w:name w:val="toc 3"/>
    <w:basedOn w:val="Normal"/>
    <w:next w:val="Normal"/>
    <w:autoRedefine/>
    <w:semiHidden/>
    <w:rsid w:val="00BA2760"/>
    <w:pPr>
      <w:spacing w:before="240"/>
      <w:ind w:left="480"/>
      <w:jc w:val="both"/>
    </w:pPr>
    <w:rPr>
      <w:szCs w:val="20"/>
      <w:lang w:val="en-US"/>
    </w:rPr>
  </w:style>
  <w:style w:type="paragraph" w:styleId="Header">
    <w:name w:val="header"/>
    <w:basedOn w:val="Normal"/>
    <w:rsid w:val="00BA2760"/>
    <w:pPr>
      <w:tabs>
        <w:tab w:val="center" w:pos="4320"/>
        <w:tab w:val="right" w:pos="8640"/>
      </w:tabs>
      <w:spacing w:before="240"/>
      <w:jc w:val="both"/>
    </w:pPr>
    <w:rPr>
      <w:rFonts w:eastAsia="Times New Roman"/>
      <w:szCs w:val="20"/>
      <w:lang w:val="en-US" w:eastAsia="en-US"/>
    </w:rPr>
  </w:style>
  <w:style w:type="paragraph" w:styleId="Footer">
    <w:name w:val="footer"/>
    <w:basedOn w:val="Normal"/>
    <w:rsid w:val="00BA2760"/>
    <w:pPr>
      <w:tabs>
        <w:tab w:val="center" w:pos="4320"/>
        <w:tab w:val="right" w:pos="8640"/>
      </w:tabs>
      <w:spacing w:before="240"/>
      <w:jc w:val="both"/>
    </w:pPr>
    <w:rPr>
      <w:rFonts w:eastAsia="Times New Roman"/>
      <w:szCs w:val="20"/>
      <w:lang w:val="en-US" w:eastAsia="en-US"/>
    </w:rPr>
  </w:style>
  <w:style w:type="character" w:styleId="PageNumber">
    <w:name w:val="page number"/>
    <w:basedOn w:val="DefaultParagraphFont"/>
    <w:rsid w:val="00BA2760"/>
  </w:style>
  <w:style w:type="character" w:customStyle="1" w:styleId="BodyTextChar">
    <w:name w:val="Body Text Char"/>
    <w:basedOn w:val="DefaultParagraphFont"/>
    <w:link w:val="BodyText"/>
    <w:rsid w:val="00B65FE4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rsid w:val="00B65FE4"/>
    <w:pPr>
      <w:spacing w:before="240" w:after="240" w:line="360" w:lineRule="auto"/>
      <w:jc w:val="both"/>
    </w:pPr>
    <w:rPr>
      <w:rFonts w:eastAsia="Times New Roman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B65FE4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rsid w:val="00B65FE4"/>
    <w:pPr>
      <w:spacing w:before="240" w:after="240"/>
      <w:jc w:val="both"/>
    </w:pPr>
    <w:rPr>
      <w:rFonts w:eastAsia="Times New Roman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B65FE4"/>
    <w:rPr>
      <w:rFonts w:ascii="Times New Roman" w:hAnsi="Times New Roman"/>
      <w:sz w:val="24"/>
      <w:szCs w:val="16"/>
    </w:rPr>
  </w:style>
  <w:style w:type="paragraph" w:styleId="BodyTextFirstIndent">
    <w:name w:val="Body Text First Indent"/>
    <w:basedOn w:val="BodyText"/>
    <w:link w:val="BodyTextFirstIndentChar"/>
    <w:qFormat/>
    <w:rsid w:val="00B65FE4"/>
    <w:pPr>
      <w:spacing w:after="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B65FE4"/>
    <w:rPr>
      <w:rFonts w:ascii="Times New Roman" w:hAnsi="Times New Roman"/>
      <w:sz w:val="24"/>
    </w:rPr>
  </w:style>
  <w:style w:type="paragraph" w:styleId="Title">
    <w:name w:val="Title"/>
    <w:basedOn w:val="BodyText"/>
    <w:next w:val="BodyText"/>
    <w:link w:val="TitleChar"/>
    <w:qFormat/>
    <w:rsid w:val="00891690"/>
    <w:pPr>
      <w:keepNext/>
      <w:jc w:val="center"/>
    </w:pPr>
    <w:rPr>
      <w:rFonts w:eastAsiaTheme="majorEastAsia" w:cstheme="majorBidi"/>
      <w:b/>
      <w:caps/>
      <w:color w:val="000000" w:themeColor="text1"/>
      <w:szCs w:val="52"/>
    </w:rPr>
  </w:style>
  <w:style w:type="character" w:customStyle="1" w:styleId="TitleChar">
    <w:name w:val="Title Char"/>
    <w:basedOn w:val="DefaultParagraphFont"/>
    <w:link w:val="Title"/>
    <w:rsid w:val="00891690"/>
    <w:rPr>
      <w:rFonts w:ascii="Times New Roman" w:hAnsi="Times New Roman" w:eastAsiaTheme="majorEastAsia" w:cstheme="majorBidi"/>
      <w:b/>
      <w:caps/>
      <w:color w:val="000000" w:themeColor="text1"/>
      <w:sz w:val="24"/>
      <w:szCs w:val="52"/>
    </w:rPr>
  </w:style>
  <w:style w:type="table" w:styleId="TableGrid">
    <w:name w:val="Table Grid"/>
    <w:basedOn w:val="TableNormal"/>
    <w:rsid w:val="00716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1630A"/>
    <w:rPr>
      <w:color w:val="0000FF" w:themeColor="hyperlink"/>
      <w:u w:val="single"/>
    </w:rPr>
  </w:style>
  <w:style w:type="character" w:customStyle="1" w:styleId="DocIDChar">
    <w:name w:val="DocID Char"/>
    <w:basedOn w:val="DefaultParagraphFont"/>
    <w:link w:val="DocID"/>
    <w:rsid w:val="005F388E"/>
    <w:rPr>
      <w:rFonts w:ascii="Times New Roman" w:hAnsi="Times New Roman"/>
      <w:sz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681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D66C32"/>
    <w:rPr>
      <w:rFonts w:ascii="Arial" w:hAnsi="Arial" w:eastAsia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Bold">
    <w:name w:val="Body Text Bold"/>
    <w:basedOn w:val="BodyText"/>
    <w:rsid w:val="00F825A5"/>
    <w:pPr>
      <w:spacing w:after="0"/>
    </w:pPr>
    <w:rPr>
      <w:rFonts w:ascii="Arial" w:hAnsi="Arial"/>
      <w:b/>
      <w:sz w:val="20"/>
      <w:szCs w:val="24"/>
      <w:lang w:val="en-CA"/>
    </w:rPr>
  </w:style>
  <w:style w:type="paragraph" w:styleId="NormalWeb">
    <w:name w:val="Normal (Web)"/>
    <w:basedOn w:val="Normal"/>
    <w:uiPriority w:val="99"/>
    <w:semiHidden/>
    <w:unhideWhenUsed/>
    <w:rsid w:val="00FA5DFF"/>
    <w:pPr>
      <w:spacing w:before="100" w:beforeAutospacing="1" w:after="100" w:afterAutospacing="1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rsid w:val="00304354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304354"/>
    <w:rPr>
      <w:rFonts w:ascii="Segoe UI" w:hAnsi="Segoe UI" w:cs="Segoe UI"/>
      <w:sz w:val="18"/>
      <w:szCs w:val="18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\Esquire%20Innovations\iCreate\iTemplates\iBlank%20Portrait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iBlank Portrait</Template>
  <TotalTime>1</TotalTime>
  <Pages>7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Esquire Innovations, Inc. © 1999-2007</dc:description>
  <cp:lastModifiedBy>Stephanie Chernoff</cp:lastModifiedBy>
  <cp:revision>1</cp:revision>
  <dcterms:created xsi:type="dcterms:W3CDTF">2020-03-24T23:15:39Z</dcterms:created>
  <dcterms:modified xsi:type="dcterms:W3CDTF">2020-03-24T23:15:39Z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Name">
    <vt:lpwstr>JML</vt:lpwstr>
  </property>
  <property fmtid="{D5CDD505-2E9C-101B-9397-08002B2CF9AE}" pid="3" name="ClientNumber">
    <vt:lpwstr>054334</vt:lpwstr>
  </property>
  <property fmtid="{D5CDD505-2E9C-101B-9397-08002B2CF9AE}" pid="4" name="CUS_DocIDActiveBits">
    <vt:lpwstr>98304</vt:lpwstr>
  </property>
  <property fmtid="{D5CDD505-2E9C-101B-9397-08002B2CF9AE}" pid="5" name="CUS_DocIDChunk0">
    <vt:lpwstr>20732413v3</vt:lpwstr>
  </property>
  <property fmtid="{D5CDD505-2E9C-101B-9397-08002B2CF9AE}" pid="6" name="CUS_DocIDLocation">
    <vt:lpwstr>EVERY_PAGE</vt:lpwstr>
  </property>
  <property fmtid="{D5CDD505-2E9C-101B-9397-08002B2CF9AE}" pid="7" name="CUS_DocIDReference">
    <vt:lpwstr>everyPage</vt:lpwstr>
  </property>
  <property fmtid="{D5CDD505-2E9C-101B-9397-08002B2CF9AE}" pid="8" name="CUS_DocIDString">
    <vt:lpwstr>20732413v3</vt:lpwstr>
  </property>
  <property fmtid="{D5CDD505-2E9C-101B-9397-08002B2CF9AE}" pid="9" name="DocName">
    <vt:lpwstr>Lemare Lake/3L Cattle - Service List</vt:lpwstr>
  </property>
  <property fmtid="{D5CDD505-2E9C-101B-9397-08002B2CF9AE}" pid="10" name="DocNumber">
    <vt:lpwstr>1840150</vt:lpwstr>
  </property>
  <property fmtid="{D5CDD505-2E9C-101B-9397-08002B2CF9AE}" pid="11" name="icVersion">
    <vt:lpwstr>V4\EP4</vt:lpwstr>
  </property>
  <property fmtid="{D5CDD505-2E9C-101B-9397-08002B2CF9AE}" pid="12" name="LibraryName">
    <vt:lpwstr>SASKATOON</vt:lpwstr>
  </property>
  <property fmtid="{D5CDD505-2E9C-101B-9397-08002B2CF9AE}" pid="13" name="MatterNumber">
    <vt:lpwstr>0001</vt:lpwstr>
  </property>
  <property fmtid="{D5CDD505-2E9C-101B-9397-08002B2CF9AE}" pid="14" name="VersionNumber">
    <vt:lpwstr>11</vt:lpwstr>
  </property>
</Properties>
</file>